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70" w:type="dxa"/>
        <w:tblInd w:w="-5" w:type="dxa"/>
        <w:tblLayout w:type="fixed"/>
        <w:tblLook w:val="0620" w:firstRow="1" w:lastRow="0" w:firstColumn="0" w:lastColumn="0" w:noHBand="1" w:noVBand="1"/>
        <w:tblDescription w:val="Layout table to enter Company details and Product or Service information, with instructions on how to create brochure"/>
      </w:tblPr>
      <w:tblGrid>
        <w:gridCol w:w="5210"/>
        <w:gridCol w:w="5143"/>
        <w:gridCol w:w="5217"/>
      </w:tblGrid>
      <w:tr w:rsidR="00FB3767" w14:paraId="51E9E37F" w14:textId="77777777" w:rsidTr="00331725">
        <w:trPr>
          <w:trHeight w:val="9711"/>
        </w:trPr>
        <w:tc>
          <w:tcPr>
            <w:tcW w:w="5210" w:type="dxa"/>
            <w:tcMar>
              <w:top w:w="2146" w:type="dxa"/>
              <w:left w:w="115" w:type="dxa"/>
              <w:right w:w="115" w:type="dxa"/>
            </w:tcMar>
          </w:tcPr>
          <w:p w14:paraId="619ED1AF" w14:textId="77777777" w:rsidR="00FB3767" w:rsidRDefault="00022169" w:rsidP="00997614">
            <w:pPr>
              <w:ind w:left="144" w:right="144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7CFF004" wp14:editId="46995F66">
                      <wp:extent cx="3095625" cy="5943600"/>
                      <wp:effectExtent l="0" t="0" r="0" b="0"/>
                      <wp:docPr id="10" name="Text Box 10" descr="Text box to enter brochure conten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5625" cy="5943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F63253" w14:textId="77777777" w:rsidR="00D80FEC" w:rsidRPr="00001802" w:rsidRDefault="00DC058C" w:rsidP="00001802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color w:val="2F4B83" w:themeColor="accent4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1802">
                                    <w:rPr>
                                      <w:rFonts w:cs="B Nazanin" w:hint="cs"/>
                                      <w:b/>
                                      <w:bCs/>
                                      <w:color w:val="2F4B83" w:themeColor="accent4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در اتاق عمل چه مواردي را رعايت كنيم؟</w:t>
                                  </w:r>
                                </w:p>
                                <w:p w14:paraId="32F5715F" w14:textId="1D30E66C" w:rsidR="00234B12" w:rsidRPr="00001802" w:rsidRDefault="00334E50" w:rsidP="00001802">
                                  <w:pPr>
                                    <w:bidi/>
                                    <w:spacing w:after="160" w:line="259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_ </w:t>
                                  </w:r>
                                  <w:r w:rsidR="00590278" w:rsidRPr="00001802">
                                    <w:rPr>
                                      <w:rFonts w:ascii="Calibri" w:eastAsia="Calibri" w:hAnsi="Calibri" w:cs="B Nazanin"/>
                                      <w:sz w:val="22"/>
                                      <w:szCs w:val="22"/>
                                      <w:rtl/>
                                    </w:rPr>
                                    <w:t>پ</w:t>
                                  </w:r>
                                  <w:r w:rsidR="00590278" w:rsidRPr="00001802">
                                    <w:rPr>
                                      <w:rFonts w:ascii="Calibri" w:eastAsia="Calibri" w:hAnsi="Calibri" w:cs="B Nazanin" w:hint="cs"/>
                                      <w:sz w:val="22"/>
                                      <w:szCs w:val="22"/>
                                      <w:rtl/>
                                    </w:rPr>
                                    <w:t>ی</w:t>
                                  </w:r>
                                  <w:r w:rsidR="00590278" w:rsidRPr="00001802">
                                    <w:rPr>
                                      <w:rFonts w:ascii="Calibri" w:eastAsia="Calibri" w:hAnsi="Calibri" w:cs="B Nazanin" w:hint="eastAsia"/>
                                      <w:sz w:val="22"/>
                                      <w:szCs w:val="22"/>
                                      <w:rtl/>
                                    </w:rPr>
                                    <w:t>شنهاد</w:t>
                                  </w:r>
                                  <w:r w:rsidR="00590278" w:rsidRPr="00001802">
                                    <w:rPr>
                                      <w:rFonts w:ascii="Calibri" w:eastAsia="Calibri" w:hAnsi="Calibri" w:cs="B Nazanin"/>
                                      <w:sz w:val="22"/>
                                      <w:szCs w:val="22"/>
                                      <w:rtl/>
                                    </w:rPr>
                                    <w:t xml:space="preserve"> م</w:t>
                                  </w:r>
                                  <w:r w:rsidR="00590278" w:rsidRPr="00001802">
                                    <w:rPr>
                                      <w:rFonts w:ascii="Calibri" w:eastAsia="Calibri" w:hAnsi="Calibri" w:cs="B Nazanin" w:hint="cs"/>
                                      <w:sz w:val="22"/>
                                      <w:szCs w:val="22"/>
                                      <w:rtl/>
                                    </w:rPr>
                                    <w:t>ی</w:t>
                                  </w:r>
                                  <w:r w:rsidR="00590278" w:rsidRPr="00001802">
                                    <w:rPr>
                                      <w:rFonts w:ascii="Calibri" w:eastAsia="Calibri" w:hAnsi="Calibri" w:cs="B Nazanin" w:hint="eastAsia"/>
                                      <w:sz w:val="22"/>
                                      <w:szCs w:val="22"/>
                                      <w:rtl/>
                                    </w:rPr>
                                    <w:t>شود</w:t>
                                  </w:r>
                                  <w:r w:rsidR="00590278" w:rsidRPr="00001802">
                                    <w:rPr>
                                      <w:rFonts w:ascii="Calibri" w:eastAsia="Calibri" w:hAnsi="Calibri" w:cs="B Nazanin"/>
                                      <w:sz w:val="22"/>
                                      <w:szCs w:val="22"/>
                                      <w:rtl/>
                                    </w:rPr>
                                    <w:t xml:space="preserve"> تعداد اعمال</w:t>
                                  </w:r>
                                  <w:r w:rsidR="00590278" w:rsidRPr="00001802">
                                    <w:rPr>
                                      <w:rFonts w:ascii="Calibri" w:eastAsia="Calibri" w:hAnsi="Calibri" w:cs="B Nazanin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 جراحی به نصف شرایط عادی قبل از  </w:t>
                                  </w:r>
                                  <w:r w:rsidR="00590278" w:rsidRPr="00001802">
                                    <w:rPr>
                                      <w:rFonts w:ascii="Calibri" w:eastAsia="Calibri" w:hAnsi="Calibri" w:cs="B Nazanin"/>
                                      <w:sz w:val="22"/>
                                      <w:szCs w:val="22"/>
                                      <w:rtl/>
                                    </w:rPr>
                                    <w:t>ش</w:t>
                                  </w:r>
                                  <w:r w:rsidR="00590278" w:rsidRPr="00001802">
                                    <w:rPr>
                                      <w:rFonts w:ascii="Calibri" w:eastAsia="Calibri" w:hAnsi="Calibri" w:cs="B Nazanin" w:hint="cs"/>
                                      <w:sz w:val="22"/>
                                      <w:szCs w:val="22"/>
                                      <w:rtl/>
                                    </w:rPr>
                                    <w:t>ی</w:t>
                                  </w:r>
                                  <w:r w:rsidR="00590278" w:rsidRPr="00001802">
                                    <w:rPr>
                                      <w:rFonts w:ascii="Calibri" w:eastAsia="Calibri" w:hAnsi="Calibri" w:cs="B Nazanin" w:hint="eastAsia"/>
                                      <w:sz w:val="22"/>
                                      <w:szCs w:val="22"/>
                                      <w:rtl/>
                                    </w:rPr>
                                    <w:t>وع</w:t>
                                  </w:r>
                                  <w:r w:rsidR="00590278" w:rsidRPr="00001802">
                                    <w:rPr>
                                      <w:rFonts w:ascii="Calibri" w:eastAsia="Calibri" w:hAnsi="Calibri" w:cs="B Nazanin"/>
                                      <w:sz w:val="22"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  <w:r w:rsidR="00A35CF2" w:rsidRPr="00001802">
                                    <w:rPr>
                                      <w:rFonts w:ascii="Calibri" w:eastAsia="Calibri" w:hAnsi="Calibri" w:cs="B Nazanin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  <w:r w:rsidR="00A35CF2" w:rsidRPr="00001802">
                                    <w:rPr>
                                      <w:rFonts w:ascii="Calibri" w:eastAsia="Calibri" w:hAnsi="Calibri" w:cs="B Nazanin"/>
                                      <w:sz w:val="22"/>
                                      <w:szCs w:val="22"/>
                                    </w:rPr>
                                    <w:t>COVID-19</w:t>
                                  </w:r>
                                  <w:r w:rsidR="00A35CF2" w:rsidRPr="00001802">
                                    <w:rPr>
                                      <w:rFonts w:ascii="Calibri" w:eastAsia="Calibri" w:hAnsi="Calibri" w:cs="B Nazanin"/>
                                      <w:sz w:val="22"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  <w:r w:rsidR="00A35CF2" w:rsidRPr="00001802">
                                    <w:rPr>
                                      <w:rFonts w:ascii="Calibri" w:eastAsia="Calibri" w:hAnsi="Calibri" w:cs="B Nazanin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  <w:r w:rsidR="000C7837" w:rsidRPr="00001802">
                                    <w:rPr>
                                      <w:rFonts w:ascii="Calibri" w:eastAsia="Calibri" w:hAnsi="Calibri" w:cs="B Nazanin" w:hint="cs"/>
                                      <w:sz w:val="22"/>
                                      <w:szCs w:val="22"/>
                                      <w:rtl/>
                                    </w:rPr>
                                    <w:t>کاهش پیدا کند.</w:t>
                                  </w:r>
                                </w:p>
                                <w:p w14:paraId="60B55977" w14:textId="2AB4F51C" w:rsidR="00F04F56" w:rsidRPr="00001802" w:rsidRDefault="00334E50" w:rsidP="00001802">
                                  <w:pPr>
                                    <w:bidi/>
                                    <w:spacing w:after="160" w:line="259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_ </w:t>
                                  </w:r>
                                  <w:r w:rsidR="00234B12" w:rsidRPr="00001802">
                                    <w:rPr>
                                      <w:rFonts w:ascii="Calibri" w:eastAsia="Calibri" w:hAnsi="Calibri" w:cs="B Nazanin"/>
                                      <w:sz w:val="22"/>
                                      <w:szCs w:val="22"/>
                                      <w:rtl/>
                                    </w:rPr>
                                    <w:t>در کل</w:t>
                                  </w:r>
                                  <w:r w:rsidR="00234B12" w:rsidRPr="00001802">
                                    <w:rPr>
                                      <w:rFonts w:ascii="Calibri" w:eastAsia="Calibri" w:hAnsi="Calibri" w:cs="B Nazanin" w:hint="cs"/>
                                      <w:sz w:val="22"/>
                                      <w:szCs w:val="22"/>
                                      <w:rtl/>
                                    </w:rPr>
                                    <w:t>ی</w:t>
                                  </w:r>
                                  <w:r w:rsidR="00234B12" w:rsidRPr="00001802">
                                    <w:rPr>
                                      <w:rFonts w:ascii="Calibri" w:eastAsia="Calibri" w:hAnsi="Calibri" w:cs="B Nazanin" w:hint="eastAsia"/>
                                      <w:sz w:val="22"/>
                                      <w:szCs w:val="22"/>
                                      <w:rtl/>
                                    </w:rPr>
                                    <w:t>ه</w:t>
                                  </w:r>
                                  <w:r w:rsidR="00234B12" w:rsidRPr="00001802">
                                    <w:rPr>
                                      <w:rFonts w:ascii="Calibri" w:eastAsia="Calibri" w:hAnsi="Calibri" w:cs="B Nazanin"/>
                                      <w:sz w:val="22"/>
                                      <w:szCs w:val="22"/>
                                      <w:rtl/>
                                    </w:rPr>
                                    <w:t xml:space="preserve"> اعمال جراح</w:t>
                                  </w:r>
                                  <w:r w:rsidR="00234B12" w:rsidRPr="00001802">
                                    <w:rPr>
                                      <w:rFonts w:ascii="Calibri" w:eastAsia="Calibri" w:hAnsi="Calibri" w:cs="B Nazanin" w:hint="cs"/>
                                      <w:sz w:val="22"/>
                                      <w:szCs w:val="22"/>
                                      <w:rtl/>
                                    </w:rPr>
                                    <w:t>ی</w:t>
                                  </w:r>
                                  <w:r w:rsidR="00234B12" w:rsidRPr="00001802">
                                    <w:rPr>
                                      <w:rFonts w:ascii="Calibri" w:eastAsia="Calibri" w:hAnsi="Calibri" w:cs="B Nazanin"/>
                                      <w:sz w:val="22"/>
                                      <w:szCs w:val="22"/>
                                      <w:rtl/>
                                    </w:rPr>
                                    <w:t xml:space="preserve"> اورژانس</w:t>
                                  </w:r>
                                  <w:r w:rsidR="00F04F56" w:rsidRPr="00001802">
                                    <w:rPr>
                                      <w:rFonts w:ascii="Calibri" w:eastAsia="Calibri" w:hAnsi="Calibri" w:cs="B Nazanin" w:hint="cs"/>
                                      <w:sz w:val="22"/>
                                      <w:szCs w:val="22"/>
                                      <w:rtl/>
                                    </w:rPr>
                                    <w:t>،</w:t>
                                  </w:r>
                                  <w:r w:rsidR="00234B12" w:rsidRPr="00001802">
                                    <w:rPr>
                                      <w:rFonts w:ascii="Calibri" w:eastAsia="Calibri" w:hAnsi="Calibri" w:cs="B Nazanin"/>
                                      <w:sz w:val="22"/>
                                      <w:szCs w:val="22"/>
                                      <w:rtl/>
                                    </w:rPr>
                                    <w:t xml:space="preserve"> رعا</w:t>
                                  </w:r>
                                  <w:r w:rsidR="00234B12" w:rsidRPr="00001802">
                                    <w:rPr>
                                      <w:rFonts w:ascii="Calibri" w:eastAsia="Calibri" w:hAnsi="Calibri" w:cs="B Nazanin" w:hint="cs"/>
                                      <w:sz w:val="22"/>
                                      <w:szCs w:val="22"/>
                                      <w:rtl/>
                                    </w:rPr>
                                    <w:t>ی</w:t>
                                  </w:r>
                                  <w:r w:rsidR="00234B12" w:rsidRPr="00001802">
                                    <w:rPr>
                                      <w:rFonts w:ascii="Calibri" w:eastAsia="Calibri" w:hAnsi="Calibri" w:cs="B Nazanin" w:hint="eastAsia"/>
                                      <w:sz w:val="22"/>
                                      <w:szCs w:val="22"/>
                                      <w:rtl/>
                                    </w:rPr>
                                    <w:t>ت</w:t>
                                  </w:r>
                                  <w:r w:rsidR="00234B12" w:rsidRPr="00001802">
                                    <w:rPr>
                                      <w:rFonts w:ascii="Calibri" w:eastAsia="Calibri" w:hAnsi="Calibri" w:cs="B Nazanin"/>
                                      <w:sz w:val="22"/>
                                      <w:szCs w:val="22"/>
                                      <w:rtl/>
                                    </w:rPr>
                                    <w:t xml:space="preserve"> شرا</w:t>
                                  </w:r>
                                  <w:r w:rsidR="00234B12" w:rsidRPr="00001802">
                                    <w:rPr>
                                      <w:rFonts w:ascii="Calibri" w:eastAsia="Calibri" w:hAnsi="Calibri" w:cs="B Nazanin" w:hint="cs"/>
                                      <w:sz w:val="22"/>
                                      <w:szCs w:val="22"/>
                                      <w:rtl/>
                                    </w:rPr>
                                    <w:t>ی</w:t>
                                  </w:r>
                                  <w:r w:rsidR="00234B12" w:rsidRPr="00001802">
                                    <w:rPr>
                                      <w:rFonts w:ascii="Calibri" w:eastAsia="Calibri" w:hAnsi="Calibri" w:cs="B Nazanin" w:hint="eastAsia"/>
                                      <w:sz w:val="22"/>
                                      <w:szCs w:val="22"/>
                                      <w:rtl/>
                                    </w:rPr>
                                    <w:t>ط</w:t>
                                  </w:r>
                                  <w:r w:rsidR="00234B12" w:rsidRPr="00001802">
                                    <w:rPr>
                                      <w:rFonts w:ascii="Calibri" w:eastAsia="Calibri" w:hAnsi="Calibri" w:cs="B Nazanin"/>
                                      <w:sz w:val="22"/>
                                      <w:szCs w:val="22"/>
                                      <w:rtl/>
                                    </w:rPr>
                                    <w:t xml:space="preserve"> حفاظت فرد</w:t>
                                  </w:r>
                                  <w:r w:rsidR="00234B12" w:rsidRPr="00001802">
                                    <w:rPr>
                                      <w:rFonts w:ascii="Calibri" w:eastAsia="Calibri" w:hAnsi="Calibri" w:cs="B Nazanin" w:hint="cs"/>
                                      <w:sz w:val="22"/>
                                      <w:szCs w:val="22"/>
                                      <w:rtl/>
                                    </w:rPr>
                                    <w:t>ی</w:t>
                                  </w:r>
                                  <w:r w:rsidR="00234B12" w:rsidRPr="00001802">
                                    <w:rPr>
                                      <w:rFonts w:ascii="Calibri" w:eastAsia="Calibri" w:hAnsi="Calibri" w:cs="B Nazanin"/>
                                      <w:sz w:val="22"/>
                                      <w:szCs w:val="22"/>
                                      <w:rtl/>
                                    </w:rPr>
                                    <w:t xml:space="preserve"> برا</w:t>
                                  </w:r>
                                  <w:r w:rsidR="00234B12" w:rsidRPr="00001802">
                                    <w:rPr>
                                      <w:rFonts w:ascii="Calibri" w:eastAsia="Calibri" w:hAnsi="Calibri" w:cs="B Nazanin" w:hint="cs"/>
                                      <w:sz w:val="22"/>
                                      <w:szCs w:val="22"/>
                                      <w:rtl/>
                                    </w:rPr>
                                    <w:t>ی</w:t>
                                  </w:r>
                                  <w:r w:rsidR="00234B12" w:rsidRPr="00001802">
                                    <w:rPr>
                                      <w:rFonts w:ascii="Calibri" w:eastAsia="Calibri" w:hAnsi="Calibri" w:cs="B Nazanin"/>
                                      <w:sz w:val="22"/>
                                      <w:szCs w:val="22"/>
                                      <w:rtl/>
                                    </w:rPr>
                                    <w:t xml:space="preserve"> ب</w:t>
                                  </w:r>
                                  <w:r w:rsidR="00234B12" w:rsidRPr="00001802">
                                    <w:rPr>
                                      <w:rFonts w:ascii="Calibri" w:eastAsia="Calibri" w:hAnsi="Calibri" w:cs="B Nazanin" w:hint="cs"/>
                                      <w:sz w:val="22"/>
                                      <w:szCs w:val="22"/>
                                      <w:rtl/>
                                    </w:rPr>
                                    <w:t>ی</w:t>
                                  </w:r>
                                  <w:r w:rsidR="00234B12" w:rsidRPr="00001802">
                                    <w:rPr>
                                      <w:rFonts w:ascii="Calibri" w:eastAsia="Calibri" w:hAnsi="Calibri" w:cs="B Nazanin" w:hint="eastAsia"/>
                                      <w:sz w:val="22"/>
                                      <w:szCs w:val="22"/>
                                      <w:rtl/>
                                    </w:rPr>
                                    <w:t>ماران</w:t>
                                  </w:r>
                                  <w:r w:rsidR="00234B12" w:rsidRPr="00001802">
                                    <w:rPr>
                                      <w:rFonts w:ascii="Calibri" w:eastAsia="Calibri" w:hAnsi="Calibri" w:cs="B Nazanin"/>
                                      <w:sz w:val="22"/>
                                      <w:szCs w:val="22"/>
                                      <w:rtl/>
                                    </w:rPr>
                                    <w:t xml:space="preserve"> و پرسنل</w:t>
                                  </w:r>
                                  <w:r w:rsidR="000C7837" w:rsidRPr="00001802">
                                    <w:rPr>
                                      <w:rFonts w:ascii="Calibri" w:eastAsia="Calibri" w:hAnsi="Calibri" w:cs="B Nazanin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 باید بصورت دقیق انجام گیرد.</w:t>
                                  </w:r>
                                  <w:r w:rsidR="00234B12" w:rsidRPr="00001802">
                                    <w:rPr>
                                      <w:rFonts w:ascii="Calibri" w:eastAsia="Calibri" w:hAnsi="Calibri" w:cs="B Nazanin"/>
                                      <w:sz w:val="22"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0D0B0D7A" w14:textId="7B2C013E" w:rsidR="00234B12" w:rsidRPr="00001802" w:rsidRDefault="00334E50" w:rsidP="00001802">
                                  <w:pPr>
                                    <w:bidi/>
                                    <w:spacing w:after="160" w:line="259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_ </w:t>
                                  </w:r>
                                  <w:r w:rsidR="00234B12" w:rsidRPr="00001802">
                                    <w:rPr>
                                      <w:rFonts w:ascii="Calibri" w:eastAsia="Calibri" w:hAnsi="Calibri" w:cs="B Nazanin"/>
                                      <w:sz w:val="22"/>
                                      <w:szCs w:val="22"/>
                                      <w:rtl/>
                                    </w:rPr>
                                    <w:t xml:space="preserve"> ضد عفون</w:t>
                                  </w:r>
                                  <w:r w:rsidR="00234B12" w:rsidRPr="00001802">
                                    <w:rPr>
                                      <w:rFonts w:ascii="Calibri" w:eastAsia="Calibri" w:hAnsi="Calibri" w:cs="B Nazanin" w:hint="cs"/>
                                      <w:sz w:val="22"/>
                                      <w:szCs w:val="22"/>
                                      <w:rtl/>
                                    </w:rPr>
                                    <w:t>ی</w:t>
                                  </w:r>
                                  <w:r w:rsidR="00234B12" w:rsidRPr="00001802">
                                    <w:rPr>
                                      <w:rFonts w:ascii="Calibri" w:eastAsia="Calibri" w:hAnsi="Calibri" w:cs="B Nazanin"/>
                                      <w:sz w:val="22"/>
                                      <w:szCs w:val="22"/>
                                      <w:rtl/>
                                    </w:rPr>
                                    <w:t xml:space="preserve"> مح</w:t>
                                  </w:r>
                                  <w:r w:rsidR="00234B12" w:rsidRPr="00001802">
                                    <w:rPr>
                                      <w:rFonts w:ascii="Calibri" w:eastAsia="Calibri" w:hAnsi="Calibri" w:cs="B Nazanin" w:hint="cs"/>
                                      <w:sz w:val="22"/>
                                      <w:szCs w:val="22"/>
                                      <w:rtl/>
                                    </w:rPr>
                                    <w:t>ی</w:t>
                                  </w:r>
                                  <w:r w:rsidR="00234B12" w:rsidRPr="00001802">
                                    <w:rPr>
                                      <w:rFonts w:ascii="Calibri" w:eastAsia="Calibri" w:hAnsi="Calibri" w:cs="B Nazanin" w:hint="eastAsia"/>
                                      <w:sz w:val="22"/>
                                      <w:szCs w:val="22"/>
                                      <w:rtl/>
                                    </w:rPr>
                                    <w:t>ط</w:t>
                                  </w:r>
                                  <w:r w:rsidR="00234B12" w:rsidRPr="00001802">
                                    <w:rPr>
                                      <w:rFonts w:ascii="Calibri" w:eastAsia="Calibri" w:hAnsi="Calibri" w:cs="B Nazanin"/>
                                      <w:sz w:val="22"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  <w:r w:rsidR="000C7837" w:rsidRPr="00001802">
                                    <w:rPr>
                                      <w:rFonts w:ascii="Calibri" w:eastAsia="Calibri" w:hAnsi="Calibri" w:cs="B Nazanin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  <w:r w:rsidR="00F04F56" w:rsidRPr="00001802">
                                    <w:rPr>
                                      <w:rFonts w:ascii="Calibri" w:eastAsia="Calibri" w:hAnsi="Calibri" w:cs="B Nazanin" w:hint="cs"/>
                                      <w:sz w:val="22"/>
                                      <w:szCs w:val="22"/>
                                      <w:rtl/>
                                    </w:rPr>
                                    <w:t>با مواد ضد عفونی کننده مناسب و تایید شده وزارت بهداست  انجام گیرد .</w:t>
                                  </w:r>
                                </w:p>
                                <w:p w14:paraId="206C5D8F" w14:textId="6238B210" w:rsidR="000C7837" w:rsidRPr="00001802" w:rsidRDefault="00334E50" w:rsidP="00001802">
                                  <w:pPr>
                                    <w:bidi/>
                                    <w:spacing w:after="160" w:line="259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_ </w:t>
                                  </w:r>
                                  <w:r w:rsidR="00234B12" w:rsidRPr="00001802">
                                    <w:rPr>
                                      <w:rFonts w:ascii="Calibri" w:eastAsia="Calibri" w:hAnsi="Calibri" w:cs="B Nazanin"/>
                                      <w:sz w:val="22"/>
                                      <w:szCs w:val="22"/>
                                      <w:rtl/>
                                    </w:rPr>
                                    <w:t>اعمال جراحی نیمه ضروری تا زمانی که شیب بیماری</w:t>
                                  </w:r>
                                </w:p>
                                <w:p w14:paraId="7C10AB21" w14:textId="3720CB86" w:rsidR="00234B12" w:rsidRPr="00001802" w:rsidRDefault="00234B12" w:rsidP="00001802">
                                  <w:pPr>
                                    <w:bidi/>
                                    <w:spacing w:after="160" w:line="259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2"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  <w:r w:rsidR="00334E50" w:rsidRPr="00001802">
                                    <w:rPr>
                                      <w:rFonts w:ascii="Calibri" w:eastAsia="Calibri" w:hAnsi="Calibri" w:cs="B Nazani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2"/>
                                      <w:szCs w:val="22"/>
                                    </w:rPr>
                                    <w:t>Covid</w:t>
                                  </w:r>
                                  <w:r w:rsidR="000C7837" w:rsidRPr="00001802">
                                    <w:rPr>
                                      <w:rFonts w:ascii="Calibri" w:eastAsia="Calibri" w:hAnsi="Calibri" w:cs="B Nazanin"/>
                                      <w:sz w:val="22"/>
                                      <w:szCs w:val="22"/>
                                    </w:rPr>
                                    <w:t>-19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2"/>
                                      <w:szCs w:val="22"/>
                                      <w:rtl/>
                                    </w:rPr>
                                    <w:t xml:space="preserve">نزولی </w:t>
                                  </w:r>
                                  <w:r w:rsidR="00F04F56" w:rsidRPr="00001802">
                                    <w:rPr>
                                      <w:rFonts w:ascii="Calibri" w:eastAsia="Calibri" w:hAnsi="Calibri" w:cs="B Nazanin" w:hint="cs"/>
                                      <w:sz w:val="22"/>
                                      <w:szCs w:val="22"/>
                                      <w:rtl/>
                                    </w:rPr>
                                    <w:t>ن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2"/>
                                      <w:szCs w:val="22"/>
                                      <w:rtl/>
                                    </w:rPr>
                                    <w:t>گرد</w:t>
                                  </w:r>
                                  <w:r w:rsidR="00F04F56" w:rsidRPr="00001802">
                                    <w:rPr>
                                      <w:rFonts w:ascii="Calibri" w:eastAsia="Calibri" w:hAnsi="Calibri" w:cs="B Nazanin" w:hint="cs"/>
                                      <w:sz w:val="22"/>
                                      <w:szCs w:val="22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2"/>
                                      <w:szCs w:val="22"/>
                                      <w:rtl/>
                                    </w:rPr>
                                    <w:t>د</w:t>
                                  </w:r>
                                  <w:r w:rsidR="00334E50" w:rsidRPr="00001802">
                                    <w:rPr>
                                      <w:rFonts w:ascii="Calibri" w:eastAsia="Calibri" w:hAnsi="Calibri" w:cs="B Nazanin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ه است، 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2"/>
                                      <w:szCs w:val="22"/>
                                      <w:rtl/>
                                    </w:rPr>
                                    <w:t>به تعویق افتد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  <w:p w14:paraId="2681F877" w14:textId="6ACA210D" w:rsidR="00234B12" w:rsidRPr="00001802" w:rsidRDefault="007A196A" w:rsidP="00001802">
                                  <w:pPr>
                                    <w:bidi/>
                                    <w:spacing w:after="160" w:line="259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_ </w:t>
                                  </w:r>
                                  <w:r w:rsidR="00234B12" w:rsidRPr="00001802">
                                    <w:rPr>
                                      <w:rFonts w:ascii="Calibri" w:eastAsia="Calibri" w:hAnsi="Calibri" w:cs="B Nazanin"/>
                                      <w:sz w:val="22"/>
                                      <w:szCs w:val="22"/>
                                      <w:rtl/>
                                    </w:rPr>
                                    <w:t>اعمال جراحی غیر ضروری نظیر اعمال جراحی که صرفاً جنبه زیبایی دارد یا به تاخیر افتادن آن باعث افزایش ریسک عوارض جانبی برای بیمار نمی گردد؛ تا ا</w:t>
                                  </w:r>
                                  <w:r w:rsidR="00234B12" w:rsidRPr="00001802">
                                    <w:rPr>
                                      <w:rFonts w:ascii="Calibri" w:eastAsia="Calibri" w:hAnsi="Calibri" w:cs="B Nazanin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طلاع </w:t>
                                  </w:r>
                                  <w:r w:rsidR="00234B12" w:rsidRPr="00001802">
                                    <w:rPr>
                                      <w:rFonts w:ascii="Calibri" w:eastAsia="Calibri" w:hAnsi="Calibri" w:cs="B Nazanin"/>
                                      <w:sz w:val="22"/>
                                      <w:szCs w:val="22"/>
                                      <w:rtl/>
                                    </w:rPr>
                                    <w:t>ثانوی انجام نگردد</w:t>
                                  </w:r>
                                  <w:r w:rsidR="00234B12" w:rsidRPr="00001802">
                                    <w:rPr>
                                      <w:rFonts w:ascii="Calibri" w:eastAsia="Calibri" w:hAnsi="Calibri" w:cs="B Nazanin" w:hint="cs"/>
                                      <w:sz w:val="22"/>
                                      <w:szCs w:val="22"/>
                                      <w:rtl/>
                                    </w:rPr>
                                    <w:t>.</w:t>
                                  </w:r>
                                </w:p>
                                <w:p w14:paraId="6325C139" w14:textId="77777777" w:rsidR="00DC058C" w:rsidRPr="00001802" w:rsidRDefault="00DC058C" w:rsidP="00001802">
                                  <w:pPr>
                                    <w:bidi/>
                                    <w:spacing w:after="160" w:line="259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</w:pP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_ 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برا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تمام پرسنل تمه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</w:rPr>
                                    <w:t>دات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حداقل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 xml:space="preserve"> تجهيزات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حفاظت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</w:rPr>
                                    <w:t xml:space="preserve">) 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شامل ماسک 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</w:rPr>
                                    <w:t>N95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، ع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</w:rPr>
                                    <w:t>نک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</w:rPr>
                                    <w:t>ا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صفحه شفاف محافظ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 xml:space="preserve">، 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دستکش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 xml:space="preserve">، 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و گان 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</w:rPr>
                                    <w:t>کبار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مصرف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)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توص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</w:rPr>
                                    <w:t>ه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م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شود.</w:t>
                                  </w:r>
                                </w:p>
                                <w:p w14:paraId="3A72994D" w14:textId="128C7296" w:rsidR="00DC058C" w:rsidRPr="00001802" w:rsidRDefault="00DC058C" w:rsidP="00001802">
                                  <w:pPr>
                                    <w:bidi/>
                                    <w:spacing w:after="160" w:line="259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 xml:space="preserve">_ شستشوي دائم دست به عنوان يك راهكار موثر پيشگيري از انتقال ويروس </w:t>
                                  </w:r>
                                  <w:r w:rsidR="00A35CF2"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>COVID-19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بايستي توسط جراحان، تمامي پرسنل و دانشجويان انجام شود.</w:t>
                                  </w:r>
                                </w:p>
                                <w:p w14:paraId="596FE089" w14:textId="0A283767" w:rsidR="00DC058C" w:rsidRPr="00001802" w:rsidRDefault="00DC058C" w:rsidP="00001802">
                                  <w:pPr>
                                    <w:bidi/>
                                    <w:spacing w:after="160" w:line="259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</w:pP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 xml:space="preserve">_ 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پرسنل حاضر در عمل جراح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به حداقل لازم رسانده شود و عدم رفت و آمد به داخل اتاق تا پا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</w:rPr>
                                    <w:t>ان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عمل </w:t>
                                  </w:r>
                                  <w:r w:rsidR="00F04F56"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 xml:space="preserve">جراحی 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صورت پذ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</w:rPr>
                                    <w:t>رد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.</w:t>
                                  </w:r>
                                </w:p>
                                <w:p w14:paraId="3405BF23" w14:textId="77777777" w:rsidR="00DC058C" w:rsidRPr="00DC058C" w:rsidRDefault="00DC058C" w:rsidP="00001802">
                                  <w:pPr>
                                    <w:bidi/>
                                    <w:spacing w:after="160" w:line="259" w:lineRule="auto"/>
                                    <w:jc w:val="both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  <w:p w14:paraId="5B82739C" w14:textId="77777777" w:rsidR="00424089" w:rsidRDefault="00424089" w:rsidP="00001802">
                                  <w:pPr>
                                    <w:jc w:val="both"/>
                                  </w:pPr>
                                </w:p>
                                <w:p w14:paraId="369A15F8" w14:textId="77777777" w:rsidR="00424089" w:rsidRDefault="00424089" w:rsidP="0000180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7CFF0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alt="Text box to enter brochure content" style="width:243.75pt;height:46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" filled="f" stroked="f" strokeweight=".5pt">
                      <v:textbox>
                        <w:txbxContent>
                          <w:p w14:paraId="4FF63253" w14:textId="77777777" w:rsidR="00D80FEC" w:rsidRPr="00001802" w:rsidRDefault="00DC058C" w:rsidP="00001802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2F4B83" w:themeColor="accent4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1802">
                              <w:rPr>
                                <w:rFonts w:cs="B Nazanin" w:hint="cs"/>
                                <w:b/>
                                <w:bCs/>
                                <w:color w:val="2F4B83" w:themeColor="accent4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 اتاق عمل چه مواردي را رعايت كنيم؟</w:t>
                            </w:r>
                          </w:p>
                          <w:p w14:paraId="32F5715F" w14:textId="1D30E66C" w:rsidR="00234B12" w:rsidRPr="00001802" w:rsidRDefault="00334E50" w:rsidP="00001802">
                            <w:pPr>
                              <w:bidi/>
                              <w:spacing w:after="160" w:line="259" w:lineRule="auto"/>
                              <w:jc w:val="both"/>
                              <w:rPr>
                                <w:rFonts w:ascii="Calibri" w:eastAsia="Calibri" w:hAnsi="Calibri" w:cs="B Nazanin"/>
                                <w:sz w:val="22"/>
                                <w:szCs w:val="22"/>
                                <w:rtl/>
                              </w:rPr>
                            </w:pPr>
                            <w:r w:rsidRPr="00001802">
                              <w:rPr>
                                <w:rFonts w:ascii="Calibri" w:eastAsia="Calibri" w:hAnsi="Calibri" w:cs="B Nazanin" w:hint="cs"/>
                                <w:sz w:val="22"/>
                                <w:szCs w:val="22"/>
                                <w:rtl/>
                              </w:rPr>
                              <w:t xml:space="preserve">_ </w:t>
                            </w:r>
                            <w:r w:rsidR="00590278" w:rsidRPr="00001802">
                              <w:rPr>
                                <w:rFonts w:ascii="Calibri" w:eastAsia="Calibri" w:hAnsi="Calibri" w:cs="B Nazanin"/>
                                <w:sz w:val="22"/>
                                <w:szCs w:val="22"/>
                                <w:rtl/>
                              </w:rPr>
                              <w:t>پ</w:t>
                            </w:r>
                            <w:r w:rsidR="00590278" w:rsidRPr="00001802">
                              <w:rPr>
                                <w:rFonts w:ascii="Calibri" w:eastAsia="Calibri" w:hAnsi="Calibri" w:cs="B Nazanin" w:hint="cs"/>
                                <w:sz w:val="22"/>
                                <w:szCs w:val="22"/>
                                <w:rtl/>
                              </w:rPr>
                              <w:t>ی</w:t>
                            </w:r>
                            <w:r w:rsidR="00590278" w:rsidRPr="00001802">
                              <w:rPr>
                                <w:rFonts w:ascii="Calibri" w:eastAsia="Calibri" w:hAnsi="Calibri" w:cs="B Nazanin" w:hint="eastAsia"/>
                                <w:sz w:val="22"/>
                                <w:szCs w:val="22"/>
                                <w:rtl/>
                              </w:rPr>
                              <w:t>شنهاد</w:t>
                            </w:r>
                            <w:r w:rsidR="00590278" w:rsidRPr="00001802">
                              <w:rPr>
                                <w:rFonts w:ascii="Calibri" w:eastAsia="Calibri" w:hAnsi="Calibri" w:cs="B Nazanin"/>
                                <w:sz w:val="22"/>
                                <w:szCs w:val="22"/>
                                <w:rtl/>
                              </w:rPr>
                              <w:t xml:space="preserve"> م</w:t>
                            </w:r>
                            <w:r w:rsidR="00590278" w:rsidRPr="00001802">
                              <w:rPr>
                                <w:rFonts w:ascii="Calibri" w:eastAsia="Calibri" w:hAnsi="Calibri" w:cs="B Nazanin" w:hint="cs"/>
                                <w:sz w:val="22"/>
                                <w:szCs w:val="22"/>
                                <w:rtl/>
                              </w:rPr>
                              <w:t>ی</w:t>
                            </w:r>
                            <w:r w:rsidR="00590278" w:rsidRPr="00001802">
                              <w:rPr>
                                <w:rFonts w:ascii="Calibri" w:eastAsia="Calibri" w:hAnsi="Calibri" w:cs="B Nazanin" w:hint="eastAsia"/>
                                <w:sz w:val="22"/>
                                <w:szCs w:val="22"/>
                                <w:rtl/>
                              </w:rPr>
                              <w:t>شود</w:t>
                            </w:r>
                            <w:r w:rsidR="00590278" w:rsidRPr="00001802">
                              <w:rPr>
                                <w:rFonts w:ascii="Calibri" w:eastAsia="Calibri" w:hAnsi="Calibri" w:cs="B Nazanin"/>
                                <w:sz w:val="22"/>
                                <w:szCs w:val="22"/>
                                <w:rtl/>
                              </w:rPr>
                              <w:t xml:space="preserve"> تعداد اعمال</w:t>
                            </w:r>
                            <w:r w:rsidR="00590278" w:rsidRPr="00001802">
                              <w:rPr>
                                <w:rFonts w:ascii="Calibri" w:eastAsia="Calibri" w:hAnsi="Calibri" w:cs="B Nazanin" w:hint="cs"/>
                                <w:sz w:val="22"/>
                                <w:szCs w:val="22"/>
                                <w:rtl/>
                              </w:rPr>
                              <w:t xml:space="preserve"> جراحی به نصف شرایط عادی قبل از  </w:t>
                            </w:r>
                            <w:r w:rsidR="00590278" w:rsidRPr="00001802">
                              <w:rPr>
                                <w:rFonts w:ascii="Calibri" w:eastAsia="Calibri" w:hAnsi="Calibri" w:cs="B Nazanin"/>
                                <w:sz w:val="22"/>
                                <w:szCs w:val="22"/>
                                <w:rtl/>
                              </w:rPr>
                              <w:t>ش</w:t>
                            </w:r>
                            <w:r w:rsidR="00590278" w:rsidRPr="00001802">
                              <w:rPr>
                                <w:rFonts w:ascii="Calibri" w:eastAsia="Calibri" w:hAnsi="Calibri" w:cs="B Nazanin" w:hint="cs"/>
                                <w:sz w:val="22"/>
                                <w:szCs w:val="22"/>
                                <w:rtl/>
                              </w:rPr>
                              <w:t>ی</w:t>
                            </w:r>
                            <w:r w:rsidR="00590278" w:rsidRPr="00001802">
                              <w:rPr>
                                <w:rFonts w:ascii="Calibri" w:eastAsia="Calibri" w:hAnsi="Calibri" w:cs="B Nazanin" w:hint="eastAsia"/>
                                <w:sz w:val="22"/>
                                <w:szCs w:val="22"/>
                                <w:rtl/>
                              </w:rPr>
                              <w:t>وع</w:t>
                            </w:r>
                            <w:r w:rsidR="00590278" w:rsidRPr="00001802">
                              <w:rPr>
                                <w:rFonts w:ascii="Calibri" w:eastAsia="Calibri" w:hAnsi="Calibri" w:cs="B Nazanin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A35CF2" w:rsidRPr="00001802">
                              <w:rPr>
                                <w:rFonts w:ascii="Calibri" w:eastAsia="Calibri" w:hAnsi="Calibri" w:cs="B Nazanin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A35CF2" w:rsidRPr="00001802">
                              <w:rPr>
                                <w:rFonts w:ascii="Calibri" w:eastAsia="Calibri" w:hAnsi="Calibri" w:cs="B Nazanin"/>
                                <w:sz w:val="22"/>
                                <w:szCs w:val="22"/>
                              </w:rPr>
                              <w:t>COVID-19</w:t>
                            </w:r>
                            <w:r w:rsidR="00A35CF2" w:rsidRPr="00001802">
                              <w:rPr>
                                <w:rFonts w:ascii="Calibri" w:eastAsia="Calibri" w:hAnsi="Calibri" w:cs="B Nazanin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A35CF2" w:rsidRPr="00001802">
                              <w:rPr>
                                <w:rFonts w:ascii="Calibri" w:eastAsia="Calibri" w:hAnsi="Calibri" w:cs="B Nazanin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0C7837" w:rsidRPr="00001802">
                              <w:rPr>
                                <w:rFonts w:ascii="Calibri" w:eastAsia="Calibri" w:hAnsi="Calibri" w:cs="B Nazanin" w:hint="cs"/>
                                <w:sz w:val="22"/>
                                <w:szCs w:val="22"/>
                                <w:rtl/>
                              </w:rPr>
                              <w:t>کاهش پیدا کند.</w:t>
                            </w:r>
                          </w:p>
                          <w:p w14:paraId="60B55977" w14:textId="2AB4F51C" w:rsidR="00F04F56" w:rsidRPr="00001802" w:rsidRDefault="00334E50" w:rsidP="00001802">
                            <w:pPr>
                              <w:bidi/>
                              <w:spacing w:after="160" w:line="259" w:lineRule="auto"/>
                              <w:jc w:val="both"/>
                              <w:rPr>
                                <w:rFonts w:ascii="Calibri" w:eastAsia="Calibri" w:hAnsi="Calibri" w:cs="B Nazanin"/>
                                <w:sz w:val="22"/>
                                <w:szCs w:val="22"/>
                                <w:rtl/>
                              </w:rPr>
                            </w:pPr>
                            <w:r w:rsidRPr="00001802">
                              <w:rPr>
                                <w:rFonts w:ascii="Calibri" w:eastAsia="Calibri" w:hAnsi="Calibri" w:cs="B Nazanin" w:hint="cs"/>
                                <w:sz w:val="22"/>
                                <w:szCs w:val="22"/>
                                <w:rtl/>
                              </w:rPr>
                              <w:t xml:space="preserve">_ </w:t>
                            </w:r>
                            <w:r w:rsidR="00234B12" w:rsidRPr="00001802">
                              <w:rPr>
                                <w:rFonts w:ascii="Calibri" w:eastAsia="Calibri" w:hAnsi="Calibri" w:cs="B Nazanin"/>
                                <w:sz w:val="22"/>
                                <w:szCs w:val="22"/>
                                <w:rtl/>
                              </w:rPr>
                              <w:t>در کل</w:t>
                            </w:r>
                            <w:r w:rsidR="00234B12" w:rsidRPr="00001802">
                              <w:rPr>
                                <w:rFonts w:ascii="Calibri" w:eastAsia="Calibri" w:hAnsi="Calibri" w:cs="B Nazanin" w:hint="cs"/>
                                <w:sz w:val="22"/>
                                <w:szCs w:val="22"/>
                                <w:rtl/>
                              </w:rPr>
                              <w:t>ی</w:t>
                            </w:r>
                            <w:r w:rsidR="00234B12" w:rsidRPr="00001802">
                              <w:rPr>
                                <w:rFonts w:ascii="Calibri" w:eastAsia="Calibri" w:hAnsi="Calibri" w:cs="B Nazanin" w:hint="eastAsia"/>
                                <w:sz w:val="22"/>
                                <w:szCs w:val="22"/>
                                <w:rtl/>
                              </w:rPr>
                              <w:t>ه</w:t>
                            </w:r>
                            <w:r w:rsidR="00234B12" w:rsidRPr="00001802">
                              <w:rPr>
                                <w:rFonts w:ascii="Calibri" w:eastAsia="Calibri" w:hAnsi="Calibri" w:cs="B Nazanin"/>
                                <w:sz w:val="22"/>
                                <w:szCs w:val="22"/>
                                <w:rtl/>
                              </w:rPr>
                              <w:t xml:space="preserve"> اعمال جراح</w:t>
                            </w:r>
                            <w:r w:rsidR="00234B12" w:rsidRPr="00001802">
                              <w:rPr>
                                <w:rFonts w:ascii="Calibri" w:eastAsia="Calibri" w:hAnsi="Calibri" w:cs="B Nazanin" w:hint="cs"/>
                                <w:sz w:val="22"/>
                                <w:szCs w:val="22"/>
                                <w:rtl/>
                              </w:rPr>
                              <w:t>ی</w:t>
                            </w:r>
                            <w:r w:rsidR="00234B12" w:rsidRPr="00001802">
                              <w:rPr>
                                <w:rFonts w:ascii="Calibri" w:eastAsia="Calibri" w:hAnsi="Calibri" w:cs="B Nazanin"/>
                                <w:sz w:val="22"/>
                                <w:szCs w:val="22"/>
                                <w:rtl/>
                              </w:rPr>
                              <w:t xml:space="preserve"> اورژانس</w:t>
                            </w:r>
                            <w:r w:rsidR="00F04F56" w:rsidRPr="00001802">
                              <w:rPr>
                                <w:rFonts w:ascii="Calibri" w:eastAsia="Calibri" w:hAnsi="Calibri" w:cs="B Nazanin" w:hint="cs"/>
                                <w:sz w:val="22"/>
                                <w:szCs w:val="22"/>
                                <w:rtl/>
                              </w:rPr>
                              <w:t>،</w:t>
                            </w:r>
                            <w:r w:rsidR="00234B12" w:rsidRPr="00001802">
                              <w:rPr>
                                <w:rFonts w:ascii="Calibri" w:eastAsia="Calibri" w:hAnsi="Calibri" w:cs="B Nazanin"/>
                                <w:sz w:val="22"/>
                                <w:szCs w:val="22"/>
                                <w:rtl/>
                              </w:rPr>
                              <w:t xml:space="preserve"> رعا</w:t>
                            </w:r>
                            <w:r w:rsidR="00234B12" w:rsidRPr="00001802">
                              <w:rPr>
                                <w:rFonts w:ascii="Calibri" w:eastAsia="Calibri" w:hAnsi="Calibri" w:cs="B Nazanin" w:hint="cs"/>
                                <w:sz w:val="22"/>
                                <w:szCs w:val="22"/>
                                <w:rtl/>
                              </w:rPr>
                              <w:t>ی</w:t>
                            </w:r>
                            <w:r w:rsidR="00234B12" w:rsidRPr="00001802">
                              <w:rPr>
                                <w:rFonts w:ascii="Calibri" w:eastAsia="Calibri" w:hAnsi="Calibri" w:cs="B Nazanin" w:hint="eastAsia"/>
                                <w:sz w:val="22"/>
                                <w:szCs w:val="22"/>
                                <w:rtl/>
                              </w:rPr>
                              <w:t>ت</w:t>
                            </w:r>
                            <w:r w:rsidR="00234B12" w:rsidRPr="00001802">
                              <w:rPr>
                                <w:rFonts w:ascii="Calibri" w:eastAsia="Calibri" w:hAnsi="Calibri" w:cs="B Nazanin"/>
                                <w:sz w:val="22"/>
                                <w:szCs w:val="22"/>
                                <w:rtl/>
                              </w:rPr>
                              <w:t xml:space="preserve"> شرا</w:t>
                            </w:r>
                            <w:r w:rsidR="00234B12" w:rsidRPr="00001802">
                              <w:rPr>
                                <w:rFonts w:ascii="Calibri" w:eastAsia="Calibri" w:hAnsi="Calibri" w:cs="B Nazanin" w:hint="cs"/>
                                <w:sz w:val="22"/>
                                <w:szCs w:val="22"/>
                                <w:rtl/>
                              </w:rPr>
                              <w:t>ی</w:t>
                            </w:r>
                            <w:r w:rsidR="00234B12" w:rsidRPr="00001802">
                              <w:rPr>
                                <w:rFonts w:ascii="Calibri" w:eastAsia="Calibri" w:hAnsi="Calibri" w:cs="B Nazanin" w:hint="eastAsia"/>
                                <w:sz w:val="22"/>
                                <w:szCs w:val="22"/>
                                <w:rtl/>
                              </w:rPr>
                              <w:t>ط</w:t>
                            </w:r>
                            <w:r w:rsidR="00234B12" w:rsidRPr="00001802">
                              <w:rPr>
                                <w:rFonts w:ascii="Calibri" w:eastAsia="Calibri" w:hAnsi="Calibri" w:cs="B Nazanin"/>
                                <w:sz w:val="22"/>
                                <w:szCs w:val="22"/>
                                <w:rtl/>
                              </w:rPr>
                              <w:t xml:space="preserve"> حفاظت فرد</w:t>
                            </w:r>
                            <w:r w:rsidR="00234B12" w:rsidRPr="00001802">
                              <w:rPr>
                                <w:rFonts w:ascii="Calibri" w:eastAsia="Calibri" w:hAnsi="Calibri" w:cs="B Nazanin" w:hint="cs"/>
                                <w:sz w:val="22"/>
                                <w:szCs w:val="22"/>
                                <w:rtl/>
                              </w:rPr>
                              <w:t>ی</w:t>
                            </w:r>
                            <w:r w:rsidR="00234B12" w:rsidRPr="00001802">
                              <w:rPr>
                                <w:rFonts w:ascii="Calibri" w:eastAsia="Calibri" w:hAnsi="Calibri" w:cs="B Nazanin"/>
                                <w:sz w:val="22"/>
                                <w:szCs w:val="22"/>
                                <w:rtl/>
                              </w:rPr>
                              <w:t xml:space="preserve"> برا</w:t>
                            </w:r>
                            <w:r w:rsidR="00234B12" w:rsidRPr="00001802">
                              <w:rPr>
                                <w:rFonts w:ascii="Calibri" w:eastAsia="Calibri" w:hAnsi="Calibri" w:cs="B Nazanin" w:hint="cs"/>
                                <w:sz w:val="22"/>
                                <w:szCs w:val="22"/>
                                <w:rtl/>
                              </w:rPr>
                              <w:t>ی</w:t>
                            </w:r>
                            <w:r w:rsidR="00234B12" w:rsidRPr="00001802">
                              <w:rPr>
                                <w:rFonts w:ascii="Calibri" w:eastAsia="Calibri" w:hAnsi="Calibri" w:cs="B Nazanin"/>
                                <w:sz w:val="22"/>
                                <w:szCs w:val="22"/>
                                <w:rtl/>
                              </w:rPr>
                              <w:t xml:space="preserve"> ب</w:t>
                            </w:r>
                            <w:r w:rsidR="00234B12" w:rsidRPr="00001802">
                              <w:rPr>
                                <w:rFonts w:ascii="Calibri" w:eastAsia="Calibri" w:hAnsi="Calibri" w:cs="B Nazanin" w:hint="cs"/>
                                <w:sz w:val="22"/>
                                <w:szCs w:val="22"/>
                                <w:rtl/>
                              </w:rPr>
                              <w:t>ی</w:t>
                            </w:r>
                            <w:r w:rsidR="00234B12" w:rsidRPr="00001802">
                              <w:rPr>
                                <w:rFonts w:ascii="Calibri" w:eastAsia="Calibri" w:hAnsi="Calibri" w:cs="B Nazanin" w:hint="eastAsia"/>
                                <w:sz w:val="22"/>
                                <w:szCs w:val="22"/>
                                <w:rtl/>
                              </w:rPr>
                              <w:t>ماران</w:t>
                            </w:r>
                            <w:r w:rsidR="00234B12" w:rsidRPr="00001802">
                              <w:rPr>
                                <w:rFonts w:ascii="Calibri" w:eastAsia="Calibri" w:hAnsi="Calibri" w:cs="B Nazanin"/>
                                <w:sz w:val="22"/>
                                <w:szCs w:val="22"/>
                                <w:rtl/>
                              </w:rPr>
                              <w:t xml:space="preserve"> و پرسنل</w:t>
                            </w:r>
                            <w:r w:rsidR="000C7837" w:rsidRPr="00001802">
                              <w:rPr>
                                <w:rFonts w:ascii="Calibri" w:eastAsia="Calibri" w:hAnsi="Calibri" w:cs="B Nazanin" w:hint="cs"/>
                                <w:sz w:val="22"/>
                                <w:szCs w:val="22"/>
                                <w:rtl/>
                              </w:rPr>
                              <w:t xml:space="preserve"> باید بصورت دقیق انجام گیرد.</w:t>
                            </w:r>
                            <w:r w:rsidR="00234B12" w:rsidRPr="00001802">
                              <w:rPr>
                                <w:rFonts w:ascii="Calibri" w:eastAsia="Calibri" w:hAnsi="Calibri" w:cs="B Nazanin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  <w:p w14:paraId="0D0B0D7A" w14:textId="7B2C013E" w:rsidR="00234B12" w:rsidRPr="00001802" w:rsidRDefault="00334E50" w:rsidP="00001802">
                            <w:pPr>
                              <w:bidi/>
                              <w:spacing w:after="160" w:line="259" w:lineRule="auto"/>
                              <w:jc w:val="both"/>
                              <w:rPr>
                                <w:rFonts w:ascii="Calibri" w:eastAsia="Calibri" w:hAnsi="Calibri" w:cs="B Nazanin"/>
                                <w:sz w:val="22"/>
                                <w:szCs w:val="22"/>
                                <w:rtl/>
                              </w:rPr>
                            </w:pPr>
                            <w:r w:rsidRPr="00001802">
                              <w:rPr>
                                <w:rFonts w:ascii="Calibri" w:eastAsia="Calibri" w:hAnsi="Calibri" w:cs="B Nazanin" w:hint="cs"/>
                                <w:sz w:val="22"/>
                                <w:szCs w:val="22"/>
                                <w:rtl/>
                              </w:rPr>
                              <w:t xml:space="preserve">_ </w:t>
                            </w:r>
                            <w:r w:rsidR="00234B12" w:rsidRPr="00001802">
                              <w:rPr>
                                <w:rFonts w:ascii="Calibri" w:eastAsia="Calibri" w:hAnsi="Calibri" w:cs="B Nazanin"/>
                                <w:sz w:val="22"/>
                                <w:szCs w:val="22"/>
                                <w:rtl/>
                              </w:rPr>
                              <w:t xml:space="preserve"> ضد عفون</w:t>
                            </w:r>
                            <w:r w:rsidR="00234B12" w:rsidRPr="00001802">
                              <w:rPr>
                                <w:rFonts w:ascii="Calibri" w:eastAsia="Calibri" w:hAnsi="Calibri" w:cs="B Nazanin" w:hint="cs"/>
                                <w:sz w:val="22"/>
                                <w:szCs w:val="22"/>
                                <w:rtl/>
                              </w:rPr>
                              <w:t>ی</w:t>
                            </w:r>
                            <w:r w:rsidR="00234B12" w:rsidRPr="00001802">
                              <w:rPr>
                                <w:rFonts w:ascii="Calibri" w:eastAsia="Calibri" w:hAnsi="Calibri" w:cs="B Nazanin"/>
                                <w:sz w:val="22"/>
                                <w:szCs w:val="22"/>
                                <w:rtl/>
                              </w:rPr>
                              <w:t xml:space="preserve"> مح</w:t>
                            </w:r>
                            <w:r w:rsidR="00234B12" w:rsidRPr="00001802">
                              <w:rPr>
                                <w:rFonts w:ascii="Calibri" w:eastAsia="Calibri" w:hAnsi="Calibri" w:cs="B Nazanin" w:hint="cs"/>
                                <w:sz w:val="22"/>
                                <w:szCs w:val="22"/>
                                <w:rtl/>
                              </w:rPr>
                              <w:t>ی</w:t>
                            </w:r>
                            <w:r w:rsidR="00234B12" w:rsidRPr="00001802">
                              <w:rPr>
                                <w:rFonts w:ascii="Calibri" w:eastAsia="Calibri" w:hAnsi="Calibri" w:cs="B Nazanin" w:hint="eastAsia"/>
                                <w:sz w:val="22"/>
                                <w:szCs w:val="22"/>
                                <w:rtl/>
                              </w:rPr>
                              <w:t>ط</w:t>
                            </w:r>
                            <w:r w:rsidR="00234B12" w:rsidRPr="00001802">
                              <w:rPr>
                                <w:rFonts w:ascii="Calibri" w:eastAsia="Calibri" w:hAnsi="Calibri" w:cs="B Nazanin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0C7837" w:rsidRPr="00001802">
                              <w:rPr>
                                <w:rFonts w:ascii="Calibri" w:eastAsia="Calibri" w:hAnsi="Calibri" w:cs="B Nazanin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F04F56" w:rsidRPr="00001802">
                              <w:rPr>
                                <w:rFonts w:ascii="Calibri" w:eastAsia="Calibri" w:hAnsi="Calibri" w:cs="B Nazanin" w:hint="cs"/>
                                <w:sz w:val="22"/>
                                <w:szCs w:val="22"/>
                                <w:rtl/>
                              </w:rPr>
                              <w:t>با مواد ضد عفونی کننده مناسب و تایید شده وزارت بهداست  انجام گیرد .</w:t>
                            </w:r>
                          </w:p>
                          <w:p w14:paraId="206C5D8F" w14:textId="6238B210" w:rsidR="000C7837" w:rsidRPr="00001802" w:rsidRDefault="00334E50" w:rsidP="00001802">
                            <w:pPr>
                              <w:bidi/>
                              <w:spacing w:after="160" w:line="259" w:lineRule="auto"/>
                              <w:jc w:val="both"/>
                              <w:rPr>
                                <w:rFonts w:ascii="Calibri" w:eastAsia="Calibri" w:hAnsi="Calibri"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001802">
                              <w:rPr>
                                <w:rFonts w:ascii="Calibri" w:eastAsia="Calibri" w:hAnsi="Calibri" w:cs="B Nazanin" w:hint="cs"/>
                                <w:sz w:val="22"/>
                                <w:szCs w:val="22"/>
                                <w:rtl/>
                              </w:rPr>
                              <w:t xml:space="preserve">_ </w:t>
                            </w:r>
                            <w:r w:rsidR="00234B12" w:rsidRPr="00001802">
                              <w:rPr>
                                <w:rFonts w:ascii="Calibri" w:eastAsia="Calibri" w:hAnsi="Calibri" w:cs="B Nazanin"/>
                                <w:sz w:val="22"/>
                                <w:szCs w:val="22"/>
                                <w:rtl/>
                              </w:rPr>
                              <w:t>اعمال جراحی نیمه ضروری تا زمانی که شیب بیماری</w:t>
                            </w:r>
                          </w:p>
                          <w:p w14:paraId="7C10AB21" w14:textId="3720CB86" w:rsidR="00234B12" w:rsidRPr="00001802" w:rsidRDefault="00234B12" w:rsidP="00001802">
                            <w:pPr>
                              <w:bidi/>
                              <w:spacing w:after="160" w:line="259" w:lineRule="auto"/>
                              <w:jc w:val="both"/>
                              <w:rPr>
                                <w:rFonts w:ascii="Calibri" w:eastAsia="Calibri" w:hAnsi="Calibri"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001802">
                              <w:rPr>
                                <w:rFonts w:ascii="Calibri" w:eastAsia="Calibri" w:hAnsi="Calibri" w:cs="B Nazanin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334E50" w:rsidRPr="00001802">
                              <w:rPr>
                                <w:rFonts w:ascii="Calibri" w:eastAsia="Calibri" w:hAnsi="Calibri"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2"/>
                                <w:szCs w:val="22"/>
                              </w:rPr>
                              <w:t>Covid</w:t>
                            </w:r>
                            <w:r w:rsidR="000C7837" w:rsidRPr="00001802">
                              <w:rPr>
                                <w:rFonts w:ascii="Calibri" w:eastAsia="Calibri" w:hAnsi="Calibri" w:cs="B Nazanin"/>
                                <w:sz w:val="22"/>
                                <w:szCs w:val="22"/>
                              </w:rPr>
                              <w:t>-19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2"/>
                                <w:szCs w:val="22"/>
                                <w:rtl/>
                              </w:rPr>
                              <w:t xml:space="preserve">نزولی </w:t>
                            </w:r>
                            <w:r w:rsidR="00F04F56" w:rsidRPr="00001802">
                              <w:rPr>
                                <w:rFonts w:ascii="Calibri" w:eastAsia="Calibri" w:hAnsi="Calibri" w:cs="B Nazanin" w:hint="cs"/>
                                <w:sz w:val="22"/>
                                <w:szCs w:val="22"/>
                                <w:rtl/>
                              </w:rPr>
                              <w:t>ن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2"/>
                                <w:szCs w:val="22"/>
                                <w:rtl/>
                              </w:rPr>
                              <w:t>گرد</w:t>
                            </w:r>
                            <w:r w:rsidR="00F04F56" w:rsidRPr="00001802">
                              <w:rPr>
                                <w:rFonts w:ascii="Calibri" w:eastAsia="Calibri" w:hAnsi="Calibri" w:cs="B Nazanin" w:hint="cs"/>
                                <w:sz w:val="22"/>
                                <w:szCs w:val="22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2"/>
                                <w:szCs w:val="22"/>
                                <w:rtl/>
                              </w:rPr>
                              <w:t>د</w:t>
                            </w:r>
                            <w:r w:rsidR="00334E50" w:rsidRPr="00001802">
                              <w:rPr>
                                <w:rFonts w:ascii="Calibri" w:eastAsia="Calibri" w:hAnsi="Calibri" w:cs="B Nazanin" w:hint="cs"/>
                                <w:sz w:val="22"/>
                                <w:szCs w:val="22"/>
                                <w:rtl/>
                              </w:rPr>
                              <w:t xml:space="preserve">ه است، 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2"/>
                                <w:szCs w:val="22"/>
                                <w:rtl/>
                              </w:rPr>
                              <w:t>به تعویق افتد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681F877" w14:textId="6ACA210D" w:rsidR="00234B12" w:rsidRPr="00001802" w:rsidRDefault="007A196A" w:rsidP="00001802">
                            <w:pPr>
                              <w:bidi/>
                              <w:spacing w:after="160" w:line="259" w:lineRule="auto"/>
                              <w:jc w:val="both"/>
                              <w:rPr>
                                <w:rFonts w:ascii="Calibri" w:eastAsia="Calibri" w:hAnsi="Calibri" w:cs="B Nazanin"/>
                                <w:sz w:val="22"/>
                                <w:szCs w:val="22"/>
                                <w:rtl/>
                              </w:rPr>
                            </w:pPr>
                            <w:r w:rsidRPr="00001802">
                              <w:rPr>
                                <w:rFonts w:ascii="Calibri" w:eastAsia="Calibri" w:hAnsi="Calibri" w:cs="B Nazanin" w:hint="cs"/>
                                <w:sz w:val="22"/>
                                <w:szCs w:val="22"/>
                                <w:rtl/>
                              </w:rPr>
                              <w:t xml:space="preserve">_ </w:t>
                            </w:r>
                            <w:r w:rsidR="00234B12" w:rsidRPr="00001802">
                              <w:rPr>
                                <w:rFonts w:ascii="Calibri" w:eastAsia="Calibri" w:hAnsi="Calibri" w:cs="B Nazanin"/>
                                <w:sz w:val="22"/>
                                <w:szCs w:val="22"/>
                                <w:rtl/>
                              </w:rPr>
                              <w:t>اعمال جراحی غیر ضروری نظیر اعمال جراحی که صرفاً جنبه زیبایی دارد یا به تاخیر افتادن آن باعث افزایش ریسک عوارض جانبی برای بیمار نمی گردد؛ تا ا</w:t>
                            </w:r>
                            <w:r w:rsidR="00234B12" w:rsidRPr="00001802">
                              <w:rPr>
                                <w:rFonts w:ascii="Calibri" w:eastAsia="Calibri" w:hAnsi="Calibri" w:cs="B Nazanin" w:hint="cs"/>
                                <w:sz w:val="22"/>
                                <w:szCs w:val="22"/>
                                <w:rtl/>
                              </w:rPr>
                              <w:t xml:space="preserve">طلاع </w:t>
                            </w:r>
                            <w:r w:rsidR="00234B12" w:rsidRPr="00001802">
                              <w:rPr>
                                <w:rFonts w:ascii="Calibri" w:eastAsia="Calibri" w:hAnsi="Calibri" w:cs="B Nazanin"/>
                                <w:sz w:val="22"/>
                                <w:szCs w:val="22"/>
                                <w:rtl/>
                              </w:rPr>
                              <w:t>ثانوی انجام نگردد</w:t>
                            </w:r>
                            <w:r w:rsidR="00234B12" w:rsidRPr="00001802">
                              <w:rPr>
                                <w:rFonts w:ascii="Calibri" w:eastAsia="Calibri" w:hAnsi="Calibri" w:cs="B Nazanin" w:hint="cs"/>
                                <w:sz w:val="22"/>
                                <w:szCs w:val="22"/>
                                <w:rtl/>
                              </w:rPr>
                              <w:t>.</w:t>
                            </w:r>
                          </w:p>
                          <w:p w14:paraId="6325C139" w14:textId="77777777" w:rsidR="00DC058C" w:rsidRPr="00001802" w:rsidRDefault="00DC058C" w:rsidP="00001802">
                            <w:pPr>
                              <w:bidi/>
                              <w:spacing w:after="160" w:line="259" w:lineRule="auto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</w:pPr>
                            <w:r w:rsidRPr="00001802">
                              <w:rPr>
                                <w:rFonts w:ascii="Calibri" w:eastAsia="Calibri" w:hAnsi="Calibri" w:cs="B Nazanin" w:hint="cs"/>
                                <w:sz w:val="22"/>
                                <w:szCs w:val="22"/>
                                <w:rtl/>
                              </w:rPr>
                              <w:t xml:space="preserve">_ 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برا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تمام پرسنل تمه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</w:rPr>
                              <w:t>دات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حداقل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 xml:space="preserve"> تجهيزات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حفاظت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</w:rPr>
                              <w:t xml:space="preserve">) 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شامل ماسک 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</w:rPr>
                              <w:t>N95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، ع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</w:rPr>
                              <w:t>نک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</w:rPr>
                              <w:t>ا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صفحه شفاف محافظ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 xml:space="preserve">، 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دستکش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 xml:space="preserve">، 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و گان 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</w:rPr>
                              <w:t>کبار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مصرف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)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توص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</w:rPr>
                              <w:t>ه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م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شود.</w:t>
                            </w:r>
                          </w:p>
                          <w:p w14:paraId="3A72994D" w14:textId="128C7296" w:rsidR="00DC058C" w:rsidRPr="00001802" w:rsidRDefault="00DC058C" w:rsidP="00001802">
                            <w:pPr>
                              <w:bidi/>
                              <w:spacing w:after="160" w:line="259" w:lineRule="auto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 xml:space="preserve">_ شستشوي دائم دست به عنوان يك راهكار موثر پيشگيري از انتقال ويروس </w:t>
                            </w:r>
                            <w:r w:rsidR="00A35CF2" w:rsidRPr="0000180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>COVID-19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بايستي توسط جراحان، تمامي پرسنل و دانشجويان انجام شود.</w:t>
                            </w:r>
                          </w:p>
                          <w:p w14:paraId="596FE089" w14:textId="0A283767" w:rsidR="00DC058C" w:rsidRPr="00001802" w:rsidRDefault="00DC058C" w:rsidP="00001802">
                            <w:pPr>
                              <w:bidi/>
                              <w:spacing w:after="160" w:line="259" w:lineRule="auto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</w:pP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 xml:space="preserve">_ 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پرسنل حاضر در عمل جراح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به حداقل لازم رسانده شود و عدم رفت و آمد به داخل اتاق تا پا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</w:rPr>
                              <w:t>ان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عمل </w:t>
                            </w:r>
                            <w:r w:rsidR="00F04F56"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 xml:space="preserve">جراحی 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صورت پذ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</w:rPr>
                              <w:t>رد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.</w:t>
                            </w:r>
                          </w:p>
                          <w:p w14:paraId="3405BF23" w14:textId="77777777" w:rsidR="00DC058C" w:rsidRPr="00DC058C" w:rsidRDefault="00DC058C" w:rsidP="00001802">
                            <w:pPr>
                              <w:bidi/>
                              <w:spacing w:after="160" w:line="259" w:lineRule="auto"/>
                              <w:jc w:val="both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5B82739C" w14:textId="77777777" w:rsidR="00424089" w:rsidRDefault="00424089" w:rsidP="00001802">
                            <w:pPr>
                              <w:jc w:val="both"/>
                            </w:pPr>
                          </w:p>
                          <w:p w14:paraId="369A15F8" w14:textId="77777777" w:rsidR="00424089" w:rsidRDefault="00424089" w:rsidP="00001802">
                            <w:pPr>
                              <w:jc w:val="both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143" w:type="dxa"/>
            <w:tcMar>
              <w:top w:w="2146" w:type="dxa"/>
              <w:left w:w="115" w:type="dxa"/>
              <w:right w:w="115" w:type="dxa"/>
            </w:tcMar>
          </w:tcPr>
          <w:p w14:paraId="24DF2222" w14:textId="77777777" w:rsidR="004A746D" w:rsidRDefault="00462012" w:rsidP="00126B02">
            <w:pPr>
              <w:pStyle w:val="Heading4"/>
              <w:ind w:left="2160"/>
              <w:jc w:val="center"/>
              <w:rPr>
                <w:rFonts w:cs="B Nazanin"/>
                <w:b w:val="0"/>
                <w:bCs/>
                <w:color w:val="2F4B83" w:themeColor="accent4"/>
                <w:szCs w:val="28"/>
                <w:rtl/>
                <w:lang w:bidi="fa-IR"/>
              </w:rPr>
            </w:pPr>
            <w:r w:rsidRPr="00DD0983">
              <w:rPr>
                <w:rFonts w:cs="B Nazanin" w:hint="eastAsia"/>
                <w:b w:val="0"/>
                <w:bCs/>
                <w:color w:val="2F4B83" w:themeColor="accent4"/>
                <w:szCs w:val="28"/>
                <w:rtl/>
              </w:rPr>
              <w:t>اهم</w:t>
            </w:r>
            <w:r w:rsidRPr="00DD0983">
              <w:rPr>
                <w:rFonts w:cs="B Nazanin" w:hint="cs"/>
                <w:b w:val="0"/>
                <w:bCs/>
                <w:color w:val="2F4B83" w:themeColor="accent4"/>
                <w:szCs w:val="28"/>
                <w:rtl/>
              </w:rPr>
              <w:t>ی</w:t>
            </w:r>
            <w:r w:rsidRPr="00DD0983">
              <w:rPr>
                <w:rFonts w:cs="B Nazanin" w:hint="eastAsia"/>
                <w:b w:val="0"/>
                <w:bCs/>
                <w:color w:val="2F4B83" w:themeColor="accent4"/>
                <w:szCs w:val="28"/>
                <w:rtl/>
              </w:rPr>
              <w:t>ت</w:t>
            </w:r>
            <w:r w:rsidRPr="00DD0983">
              <w:rPr>
                <w:rFonts w:cs="B Nazanin"/>
                <w:b w:val="0"/>
                <w:bCs/>
                <w:color w:val="2F4B83" w:themeColor="accent4"/>
                <w:szCs w:val="28"/>
                <w:rtl/>
              </w:rPr>
              <w:t xml:space="preserve"> </w:t>
            </w:r>
            <w:r w:rsidR="00717EEC">
              <w:rPr>
                <w:rFonts w:cs="B Nazanin" w:hint="cs"/>
                <w:b w:val="0"/>
                <w:bCs/>
                <w:color w:val="2F4B83" w:themeColor="accent4"/>
                <w:szCs w:val="28"/>
                <w:rtl/>
              </w:rPr>
              <w:t>كرونا در اتاق عمل</w:t>
            </w:r>
          </w:p>
          <w:p w14:paraId="1F2D39FC" w14:textId="355A6205" w:rsidR="00717EEC" w:rsidRPr="00001802" w:rsidRDefault="00717EEC" w:rsidP="00001802">
            <w:pPr>
              <w:bidi/>
              <w:spacing w:after="160" w:line="259" w:lineRule="auto"/>
              <w:jc w:val="both"/>
              <w:rPr>
                <w:rFonts w:ascii="Calibri" w:eastAsia="Calibri" w:hAnsi="Calibri" w:cs="B Nazanin"/>
                <w:sz w:val="24"/>
                <w:rtl/>
              </w:rPr>
            </w:pPr>
            <w:r w:rsidRPr="00001802">
              <w:rPr>
                <w:rFonts w:ascii="Calibri" w:eastAsia="Calibri" w:hAnsi="Calibri" w:cs="B Nazanin"/>
                <w:sz w:val="24"/>
                <w:rtl/>
              </w:rPr>
              <w:t xml:space="preserve">خطر انتقال </w:t>
            </w:r>
            <w:r w:rsidRPr="00001802">
              <w:rPr>
                <w:rFonts w:ascii="Calibri" w:eastAsia="Calibri" w:hAnsi="Calibri" w:cs="B Nazanin"/>
                <w:sz w:val="24"/>
              </w:rPr>
              <w:t>COVID-19</w:t>
            </w:r>
            <w:r w:rsidRPr="00001802">
              <w:rPr>
                <w:rFonts w:ascii="Calibri" w:eastAsia="Calibri" w:hAnsi="Calibri" w:cs="B Nazanin"/>
                <w:sz w:val="24"/>
                <w:rtl/>
              </w:rPr>
              <w:t xml:space="preserve"> از طر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>ی</w:t>
            </w:r>
            <w:r w:rsidRPr="00001802">
              <w:rPr>
                <w:rFonts w:ascii="Calibri" w:eastAsia="Calibri" w:hAnsi="Calibri" w:cs="B Nazanin" w:hint="eastAsia"/>
                <w:sz w:val="24"/>
                <w:rtl/>
              </w:rPr>
              <w:t>ق</w:t>
            </w:r>
            <w:r w:rsidRPr="00001802">
              <w:rPr>
                <w:rFonts w:ascii="Calibri" w:eastAsia="Calibri" w:hAnsi="Calibri" w:cs="B Nazanin"/>
                <w:sz w:val="24"/>
                <w:rtl/>
              </w:rPr>
              <w:t xml:space="preserve"> </w:t>
            </w:r>
            <w:r w:rsidR="00FA7075" w:rsidRPr="00001802">
              <w:rPr>
                <w:rFonts w:ascii="Calibri" w:eastAsia="Calibri" w:hAnsi="Calibri" w:cs="B Nazanin" w:hint="cs"/>
                <w:sz w:val="24"/>
                <w:rtl/>
              </w:rPr>
              <w:t xml:space="preserve">تماس با قطرات تنفسی حاوی ویروس </w:t>
            </w:r>
            <w:r w:rsidRPr="00001802">
              <w:rPr>
                <w:rFonts w:ascii="Calibri" w:eastAsia="Calibri" w:hAnsi="Calibri" w:cs="B Nazanin"/>
                <w:sz w:val="24"/>
                <w:rtl/>
              </w:rPr>
              <w:t>از ملاحظات مهم برا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>ی</w:t>
            </w:r>
            <w:r w:rsidRPr="00001802">
              <w:rPr>
                <w:rFonts w:ascii="Calibri" w:eastAsia="Calibri" w:hAnsi="Calibri" w:cs="B Nazanin"/>
                <w:sz w:val="24"/>
                <w:rtl/>
              </w:rPr>
              <w:t xml:space="preserve"> پرسنل جراح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>ی</w:t>
            </w:r>
            <w:r w:rsidRPr="00001802">
              <w:rPr>
                <w:rFonts w:ascii="Calibri" w:eastAsia="Calibri" w:hAnsi="Calibri" w:cs="B Nazanin"/>
                <w:sz w:val="24"/>
                <w:rtl/>
              </w:rPr>
              <w:t xml:space="preserve"> است</w:t>
            </w:r>
            <w:r w:rsidR="00FA7075" w:rsidRPr="00001802">
              <w:rPr>
                <w:rFonts w:ascii="Calibri" w:eastAsia="Calibri" w:hAnsi="Calibri" w:cs="B Nazanin" w:hint="cs"/>
                <w:sz w:val="24"/>
                <w:rtl/>
              </w:rPr>
              <w:t xml:space="preserve">. 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 xml:space="preserve">اقداماتي مانند </w:t>
            </w:r>
            <w:r w:rsidRPr="00001802">
              <w:rPr>
                <w:rFonts w:ascii="Calibri" w:eastAsia="Calibri" w:hAnsi="Calibri" w:cs="B Nazanin"/>
                <w:sz w:val="24"/>
                <w:rtl/>
              </w:rPr>
              <w:t>برونکوسکوپ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>ی</w:t>
            </w:r>
            <w:r w:rsidR="00FA7075" w:rsidRPr="00001802">
              <w:rPr>
                <w:rFonts w:ascii="Calibri" w:eastAsia="Calibri" w:hAnsi="Calibri" w:cs="B Nazanin" w:hint="cs"/>
                <w:sz w:val="24"/>
                <w:rtl/>
              </w:rPr>
              <w:t>،</w:t>
            </w:r>
            <w:r w:rsidR="00FA7075" w:rsidRPr="00001802">
              <w:rPr>
                <w:rStyle w:val="CommentReference"/>
                <w:rFonts w:cs="B Nazanin" w:hint="cs"/>
                <w:rtl/>
              </w:rPr>
              <w:t xml:space="preserve"> </w:t>
            </w:r>
            <w:r w:rsidRPr="00001802">
              <w:rPr>
                <w:rFonts w:ascii="Calibri" w:eastAsia="Calibri" w:hAnsi="Calibri" w:cs="B Nazanin"/>
                <w:sz w:val="24"/>
                <w:rtl/>
              </w:rPr>
              <w:t>لوله گذار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>ی</w:t>
            </w:r>
            <w:r w:rsidR="00A35CF2" w:rsidRPr="00001802">
              <w:rPr>
                <w:rFonts w:ascii="Calibri" w:eastAsia="Calibri" w:hAnsi="Calibri" w:cs="B Nazanin"/>
                <w:sz w:val="24"/>
                <w:rtl/>
              </w:rPr>
              <w:t xml:space="preserve"> تراشه</w:t>
            </w:r>
            <w:r w:rsidRPr="00001802">
              <w:rPr>
                <w:rFonts w:ascii="Calibri" w:eastAsia="Calibri" w:hAnsi="Calibri" w:cs="B Nazanin"/>
                <w:sz w:val="24"/>
                <w:rtl/>
              </w:rPr>
              <w:t>، اقدامات تراکئوستوم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>ی</w:t>
            </w:r>
            <w:r w:rsidRPr="00001802">
              <w:rPr>
                <w:rFonts w:ascii="Calibri" w:eastAsia="Calibri" w:hAnsi="Calibri" w:cs="B Nazanin"/>
                <w:sz w:val="24"/>
                <w:rtl/>
              </w:rPr>
              <w:t xml:space="preserve"> ، اح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>ی</w:t>
            </w:r>
            <w:r w:rsidRPr="00001802">
              <w:rPr>
                <w:rFonts w:ascii="Calibri" w:eastAsia="Calibri" w:hAnsi="Calibri" w:cs="B Nazanin" w:hint="eastAsia"/>
                <w:sz w:val="24"/>
                <w:rtl/>
              </w:rPr>
              <w:t>ا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>ی</w:t>
            </w:r>
            <w:r w:rsidRPr="00001802">
              <w:rPr>
                <w:rFonts w:ascii="Calibri" w:eastAsia="Calibri" w:hAnsi="Calibri" w:cs="B Nazanin"/>
                <w:sz w:val="24"/>
                <w:rtl/>
              </w:rPr>
              <w:t xml:space="preserve"> قلب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>ی</w:t>
            </w:r>
            <w:r w:rsidRPr="00001802">
              <w:rPr>
                <w:rFonts w:ascii="Calibri" w:eastAsia="Calibri" w:hAnsi="Calibri" w:cs="B Nazanin"/>
                <w:sz w:val="24"/>
                <w:rtl/>
              </w:rPr>
              <w:t xml:space="preserve"> ر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>ی</w:t>
            </w:r>
            <w:r w:rsidRPr="00001802">
              <w:rPr>
                <w:rFonts w:ascii="Calibri" w:eastAsia="Calibri" w:hAnsi="Calibri" w:cs="B Nazanin" w:hint="eastAsia"/>
                <w:sz w:val="24"/>
                <w:rtl/>
              </w:rPr>
              <w:t>و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>ی</w:t>
            </w:r>
            <w:r w:rsidR="00FA7075" w:rsidRPr="00001802">
              <w:rPr>
                <w:rStyle w:val="CommentReference"/>
                <w:rFonts w:cs="B Nazanin" w:hint="cs"/>
                <w:rtl/>
              </w:rPr>
              <w:t xml:space="preserve">، </w:t>
            </w:r>
            <w:r w:rsidR="00FA7075" w:rsidRPr="00001802">
              <w:rPr>
                <w:rFonts w:ascii="Calibri" w:eastAsia="Calibri" w:hAnsi="Calibri" w:cs="B Nazanin" w:hint="cs"/>
                <w:sz w:val="24"/>
                <w:rtl/>
              </w:rPr>
              <w:t>پر</w:t>
            </w:r>
            <w:r w:rsidRPr="00001802">
              <w:rPr>
                <w:rFonts w:ascii="Calibri" w:eastAsia="Calibri" w:hAnsi="Calibri" w:cs="B Nazanin"/>
                <w:sz w:val="24"/>
                <w:rtl/>
              </w:rPr>
              <w:t>سنل جراح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>ی</w:t>
            </w:r>
            <w:r w:rsidRPr="00001802">
              <w:rPr>
                <w:rFonts w:ascii="Calibri" w:eastAsia="Calibri" w:hAnsi="Calibri" w:cs="B Nazanin"/>
                <w:sz w:val="24"/>
                <w:rtl/>
              </w:rPr>
              <w:t xml:space="preserve"> 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 xml:space="preserve">را بيشتر در معرض خطر قرار ميدهد، از طرفي بسته بودن </w:t>
            </w:r>
            <w:r w:rsidR="00FA7075" w:rsidRPr="00001802">
              <w:rPr>
                <w:rFonts w:ascii="Calibri" w:eastAsia="Calibri" w:hAnsi="Calibri" w:cs="B Nazanin" w:hint="cs"/>
                <w:sz w:val="24"/>
                <w:rtl/>
              </w:rPr>
              <w:t xml:space="preserve">فضای اتاق عمل 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>و</w:t>
            </w:r>
            <w:r w:rsidR="00FA7075" w:rsidRPr="00001802">
              <w:rPr>
                <w:rFonts w:ascii="Calibri" w:eastAsia="Calibri" w:hAnsi="Calibri" w:cs="B Nazanin" w:hint="cs"/>
                <w:sz w:val="24"/>
                <w:rtl/>
              </w:rPr>
              <w:t xml:space="preserve"> عدم تهويه 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 xml:space="preserve"> ميتواند محيط مناسبي براي انتشار ويروس </w:t>
            </w:r>
            <w:r w:rsidR="00DC058C" w:rsidRPr="00001802">
              <w:rPr>
                <w:rFonts w:ascii="Calibri" w:eastAsia="Calibri" w:hAnsi="Calibri" w:cs="B Nazanin" w:hint="cs"/>
                <w:sz w:val="24"/>
                <w:rtl/>
              </w:rPr>
              <w:t>ايجاد كند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>.</w:t>
            </w:r>
          </w:p>
          <w:p w14:paraId="251644E7" w14:textId="626C2B68" w:rsidR="00717EEC" w:rsidRPr="00001802" w:rsidRDefault="00717EEC" w:rsidP="00001802">
            <w:pPr>
              <w:bidi/>
              <w:spacing w:after="160" w:line="259" w:lineRule="auto"/>
              <w:jc w:val="both"/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 w:rsidRPr="00001802">
              <w:rPr>
                <w:rFonts w:ascii="Calibri" w:eastAsia="Calibri" w:hAnsi="Calibri" w:cs="B Nazanin"/>
                <w:sz w:val="24"/>
                <w:rtl/>
              </w:rPr>
              <w:t>ب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>ی</w:t>
            </w:r>
            <w:r w:rsidRPr="00001802">
              <w:rPr>
                <w:rFonts w:ascii="Calibri" w:eastAsia="Calibri" w:hAnsi="Calibri" w:cs="B Nazanin" w:hint="eastAsia"/>
                <w:sz w:val="24"/>
                <w:rtl/>
              </w:rPr>
              <w:t>شتر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>ی</w:t>
            </w:r>
            <w:r w:rsidRPr="00001802">
              <w:rPr>
                <w:rFonts w:ascii="Calibri" w:eastAsia="Calibri" w:hAnsi="Calibri" w:cs="B Nazanin" w:hint="eastAsia"/>
                <w:sz w:val="24"/>
                <w:rtl/>
              </w:rPr>
              <w:t>ن</w:t>
            </w:r>
            <w:r w:rsidRPr="00001802">
              <w:rPr>
                <w:rFonts w:ascii="Calibri" w:eastAsia="Calibri" w:hAnsi="Calibri" w:cs="B Nazanin"/>
                <w:sz w:val="24"/>
                <w:rtl/>
              </w:rPr>
              <w:t xml:space="preserve"> ر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>ی</w:t>
            </w:r>
            <w:r w:rsidRPr="00001802">
              <w:rPr>
                <w:rFonts w:ascii="Calibri" w:eastAsia="Calibri" w:hAnsi="Calibri" w:cs="B Nazanin" w:hint="eastAsia"/>
                <w:sz w:val="24"/>
                <w:rtl/>
              </w:rPr>
              <w:t>سک</w:t>
            </w:r>
            <w:r w:rsidRPr="00001802">
              <w:rPr>
                <w:rFonts w:ascii="Calibri" w:eastAsia="Calibri" w:hAnsi="Calibri" w:cs="B Nazanin"/>
                <w:sz w:val="24"/>
                <w:rtl/>
              </w:rPr>
              <w:t xml:space="preserve"> ابتلا از راه ترشحات تنفس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>ی</w:t>
            </w:r>
            <w:r w:rsidRPr="00001802">
              <w:rPr>
                <w:rFonts w:ascii="Calibri" w:eastAsia="Calibri" w:hAnsi="Calibri" w:cs="B Nazanin"/>
                <w:sz w:val="24"/>
                <w:rtl/>
              </w:rPr>
              <w:t xml:space="preserve"> است و سا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>ی</w:t>
            </w:r>
            <w:r w:rsidRPr="00001802">
              <w:rPr>
                <w:rFonts w:ascii="Calibri" w:eastAsia="Calibri" w:hAnsi="Calibri" w:cs="B Nazanin" w:hint="eastAsia"/>
                <w:sz w:val="24"/>
                <w:rtl/>
              </w:rPr>
              <w:t>ر</w:t>
            </w:r>
            <w:r w:rsidRPr="00001802">
              <w:rPr>
                <w:rFonts w:ascii="Calibri" w:eastAsia="Calibri" w:hAnsi="Calibri" w:cs="B Nazanin"/>
                <w:sz w:val="24"/>
                <w:rtl/>
              </w:rPr>
              <w:t xml:space="preserve"> ترشحات ر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>ی</w:t>
            </w:r>
            <w:r w:rsidRPr="00001802">
              <w:rPr>
                <w:rFonts w:ascii="Calibri" w:eastAsia="Calibri" w:hAnsi="Calibri" w:cs="B Nazanin" w:hint="eastAsia"/>
                <w:sz w:val="24"/>
                <w:rtl/>
              </w:rPr>
              <w:t>سک</w:t>
            </w:r>
            <w:r w:rsidRPr="00001802">
              <w:rPr>
                <w:rFonts w:ascii="Calibri" w:eastAsia="Calibri" w:hAnsi="Calibri" w:cs="B Nazanin"/>
                <w:sz w:val="24"/>
                <w:rtl/>
              </w:rPr>
              <w:t xml:space="preserve"> بس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>ی</w:t>
            </w:r>
            <w:r w:rsidRPr="00001802">
              <w:rPr>
                <w:rFonts w:ascii="Calibri" w:eastAsia="Calibri" w:hAnsi="Calibri" w:cs="B Nazanin" w:hint="eastAsia"/>
                <w:sz w:val="24"/>
                <w:rtl/>
              </w:rPr>
              <w:t>ار</w:t>
            </w:r>
            <w:r w:rsidRPr="00001802">
              <w:rPr>
                <w:rFonts w:ascii="Calibri" w:eastAsia="Calibri" w:hAnsi="Calibri" w:cs="B Nazanin"/>
                <w:sz w:val="24"/>
                <w:rtl/>
              </w:rPr>
              <w:t xml:space="preserve"> ناچ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>ی</w:t>
            </w:r>
            <w:r w:rsidRPr="00001802">
              <w:rPr>
                <w:rFonts w:ascii="Calibri" w:eastAsia="Calibri" w:hAnsi="Calibri" w:cs="B Nazanin" w:hint="eastAsia"/>
                <w:sz w:val="24"/>
                <w:rtl/>
              </w:rPr>
              <w:t>ز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>ی</w:t>
            </w:r>
            <w:r w:rsidRPr="00001802">
              <w:rPr>
                <w:rFonts w:ascii="Calibri" w:eastAsia="Calibri" w:hAnsi="Calibri" w:cs="B Nazanin"/>
                <w:sz w:val="24"/>
                <w:rtl/>
              </w:rPr>
              <w:t xml:space="preserve"> دارند،</w:t>
            </w:r>
            <w:r w:rsidR="00FA7075" w:rsidRPr="00001802">
              <w:rPr>
                <w:rFonts w:ascii="Calibri" w:eastAsia="Calibri" w:hAnsi="Calibri" w:cs="B Nazanin" w:hint="cs"/>
                <w:sz w:val="24"/>
                <w:rtl/>
              </w:rPr>
              <w:t xml:space="preserve"> </w:t>
            </w:r>
            <w:r w:rsidRPr="00001802">
              <w:rPr>
                <w:rFonts w:ascii="Calibri" w:eastAsia="Calibri" w:hAnsi="Calibri" w:cs="B Nazanin"/>
                <w:sz w:val="24"/>
                <w:rtl/>
              </w:rPr>
              <w:t>تاکنون در ادرار و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>ی</w:t>
            </w:r>
            <w:r w:rsidRPr="00001802">
              <w:rPr>
                <w:rFonts w:ascii="Calibri" w:eastAsia="Calibri" w:hAnsi="Calibri" w:cs="B Nazanin" w:hint="eastAsia"/>
                <w:sz w:val="24"/>
                <w:rtl/>
              </w:rPr>
              <w:t>روس</w:t>
            </w:r>
            <w:r w:rsidRPr="00001802">
              <w:rPr>
                <w:rFonts w:ascii="Calibri" w:eastAsia="Calibri" w:hAnsi="Calibri" w:cs="B Nazanin"/>
                <w:sz w:val="24"/>
                <w:rtl/>
              </w:rPr>
              <w:t xml:space="preserve"> مشاهده نشده است</w:t>
            </w:r>
            <w:r w:rsidR="007A196A" w:rsidRPr="00001802">
              <w:rPr>
                <w:rFonts w:ascii="Calibri" w:eastAsia="Calibri" w:hAnsi="Calibri" w:cs="B Nazanin" w:hint="cs"/>
                <w:sz w:val="24"/>
                <w:rtl/>
              </w:rPr>
              <w:t xml:space="preserve">، </w:t>
            </w:r>
            <w:r w:rsidR="000C7837" w:rsidRPr="00001802">
              <w:rPr>
                <w:rFonts w:ascii="Calibri" w:eastAsia="Calibri" w:hAnsi="Calibri" w:cs="B Nazanin" w:hint="cs"/>
                <w:sz w:val="24"/>
                <w:rtl/>
              </w:rPr>
              <w:t>همچنین از وجود این</w:t>
            </w:r>
            <w:r w:rsidRPr="00001802">
              <w:rPr>
                <w:rFonts w:ascii="Calibri" w:eastAsia="Calibri" w:hAnsi="Calibri" w:cs="B Nazanin"/>
                <w:sz w:val="24"/>
                <w:rtl/>
              </w:rPr>
              <w:t xml:space="preserve"> و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>ی</w:t>
            </w:r>
            <w:r w:rsidRPr="00001802">
              <w:rPr>
                <w:rFonts w:ascii="Calibri" w:eastAsia="Calibri" w:hAnsi="Calibri" w:cs="B Nazanin" w:hint="eastAsia"/>
                <w:sz w:val="24"/>
                <w:rtl/>
              </w:rPr>
              <w:t>روس</w:t>
            </w:r>
            <w:r w:rsidR="000C7837" w:rsidRPr="00001802">
              <w:rPr>
                <w:rFonts w:ascii="Calibri" w:eastAsia="Calibri" w:hAnsi="Calibri" w:cs="B Nazanin" w:hint="cs"/>
                <w:sz w:val="24"/>
                <w:rtl/>
              </w:rPr>
              <w:t xml:space="preserve"> </w:t>
            </w:r>
            <w:r w:rsidRPr="00001802">
              <w:rPr>
                <w:rFonts w:ascii="Calibri" w:eastAsia="Calibri" w:hAnsi="Calibri" w:cs="B Nazanin"/>
                <w:sz w:val="24"/>
                <w:rtl/>
              </w:rPr>
              <w:t>در ترشحات پر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>ی</w:t>
            </w:r>
            <w:r w:rsidRPr="00001802">
              <w:rPr>
                <w:rFonts w:ascii="Calibri" w:eastAsia="Calibri" w:hAnsi="Calibri" w:cs="B Nazanin" w:hint="eastAsia"/>
                <w:sz w:val="24"/>
                <w:rtl/>
              </w:rPr>
              <w:t>توئن</w:t>
            </w:r>
            <w:r w:rsidRPr="00001802">
              <w:rPr>
                <w:rFonts w:ascii="Calibri" w:eastAsia="Calibri" w:hAnsi="Calibri" w:cs="B Nazanin"/>
                <w:sz w:val="24"/>
                <w:rtl/>
              </w:rPr>
              <w:t xml:space="preserve"> </w:t>
            </w:r>
            <w:r w:rsidR="000C7837" w:rsidRPr="00001802">
              <w:rPr>
                <w:rFonts w:ascii="Calibri" w:eastAsia="Calibri" w:hAnsi="Calibri" w:cs="B Nazanin" w:hint="cs"/>
                <w:sz w:val="24"/>
                <w:rtl/>
              </w:rPr>
              <w:t xml:space="preserve">گزارشی ذکر نشده </w:t>
            </w:r>
            <w:r w:rsidRPr="00001802">
              <w:rPr>
                <w:rFonts w:ascii="Calibri" w:eastAsia="Calibri" w:hAnsi="Calibri" w:cs="B Nazanin"/>
                <w:sz w:val="24"/>
                <w:rtl/>
              </w:rPr>
              <w:t>است و احتمال و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>ی</w:t>
            </w:r>
            <w:r w:rsidRPr="00001802">
              <w:rPr>
                <w:rFonts w:ascii="Calibri" w:eastAsia="Calibri" w:hAnsi="Calibri" w:cs="B Nazanin" w:hint="eastAsia"/>
                <w:sz w:val="24"/>
                <w:rtl/>
              </w:rPr>
              <w:t>رم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>ی</w:t>
            </w:r>
            <w:r w:rsidRPr="00001802">
              <w:rPr>
                <w:rFonts w:ascii="Calibri" w:eastAsia="Calibri" w:hAnsi="Calibri" w:cs="B Nazanin"/>
                <w:sz w:val="24"/>
                <w:rtl/>
              </w:rPr>
              <w:t xml:space="preserve"> در ا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>ی</w:t>
            </w:r>
            <w:r w:rsidRPr="00001802">
              <w:rPr>
                <w:rFonts w:ascii="Calibri" w:eastAsia="Calibri" w:hAnsi="Calibri" w:cs="B Nazanin" w:hint="eastAsia"/>
                <w:sz w:val="24"/>
                <w:rtl/>
              </w:rPr>
              <w:t>ن</w:t>
            </w:r>
            <w:r w:rsidRPr="00001802">
              <w:rPr>
                <w:rFonts w:ascii="Calibri" w:eastAsia="Calibri" w:hAnsi="Calibri" w:cs="B Nazanin"/>
                <w:sz w:val="24"/>
                <w:rtl/>
              </w:rPr>
              <w:t xml:space="preserve"> ب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>ی</w:t>
            </w:r>
            <w:r w:rsidRPr="00001802">
              <w:rPr>
                <w:rFonts w:ascii="Calibri" w:eastAsia="Calibri" w:hAnsi="Calibri" w:cs="B Nazanin" w:hint="eastAsia"/>
                <w:sz w:val="24"/>
                <w:rtl/>
              </w:rPr>
              <w:t>مار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>ی</w:t>
            </w:r>
            <w:r w:rsidRPr="00001802">
              <w:rPr>
                <w:rFonts w:ascii="Calibri" w:eastAsia="Calibri" w:hAnsi="Calibri" w:cs="B Nazanin"/>
                <w:sz w:val="24"/>
                <w:rtl/>
              </w:rPr>
              <w:t xml:space="preserve"> ناچ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>ی</w:t>
            </w:r>
            <w:r w:rsidRPr="00001802">
              <w:rPr>
                <w:rFonts w:ascii="Calibri" w:eastAsia="Calibri" w:hAnsi="Calibri" w:cs="B Nazanin" w:hint="eastAsia"/>
                <w:sz w:val="24"/>
                <w:rtl/>
              </w:rPr>
              <w:t>ز</w:t>
            </w:r>
            <w:r w:rsidRPr="00001802">
              <w:rPr>
                <w:rFonts w:ascii="Calibri" w:eastAsia="Calibri" w:hAnsi="Calibri" w:cs="B Nazanin"/>
                <w:sz w:val="24"/>
                <w:rtl/>
              </w:rPr>
              <w:t xml:space="preserve"> است و اگر تمه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>ی</w:t>
            </w:r>
            <w:r w:rsidRPr="00001802">
              <w:rPr>
                <w:rFonts w:ascii="Calibri" w:eastAsia="Calibri" w:hAnsi="Calibri" w:cs="B Nazanin" w:hint="eastAsia"/>
                <w:sz w:val="24"/>
                <w:rtl/>
              </w:rPr>
              <w:t>دات</w:t>
            </w:r>
            <w:r w:rsidRPr="00001802">
              <w:rPr>
                <w:rFonts w:ascii="Calibri" w:eastAsia="Calibri" w:hAnsi="Calibri" w:cs="B Nazanin"/>
                <w:sz w:val="24"/>
                <w:rtl/>
              </w:rPr>
              <w:t xml:space="preserve"> محافظت شخص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>ی</w:t>
            </w:r>
            <w:r w:rsidRPr="00001802">
              <w:rPr>
                <w:rFonts w:ascii="Calibri" w:eastAsia="Calibri" w:hAnsi="Calibri" w:cs="B Nazanin"/>
                <w:sz w:val="24"/>
                <w:rtl/>
              </w:rPr>
              <w:t xml:space="preserve"> کامل باشد، احتمال انتقال از طر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>ی</w:t>
            </w:r>
            <w:r w:rsidRPr="00001802">
              <w:rPr>
                <w:rFonts w:ascii="Calibri" w:eastAsia="Calibri" w:hAnsi="Calibri" w:cs="B Nazanin" w:hint="eastAsia"/>
                <w:sz w:val="24"/>
                <w:rtl/>
              </w:rPr>
              <w:t>ق</w:t>
            </w:r>
            <w:r w:rsidRPr="00001802">
              <w:rPr>
                <w:rFonts w:ascii="Calibri" w:eastAsia="Calibri" w:hAnsi="Calibri" w:cs="B Nazanin"/>
                <w:sz w:val="24"/>
                <w:rtl/>
              </w:rPr>
              <w:t xml:space="preserve"> ترشحات غ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>ی</w:t>
            </w:r>
            <w:r w:rsidRPr="00001802">
              <w:rPr>
                <w:rFonts w:ascii="Calibri" w:eastAsia="Calibri" w:hAnsi="Calibri" w:cs="B Nazanin" w:hint="eastAsia"/>
                <w:sz w:val="24"/>
                <w:rtl/>
              </w:rPr>
              <w:t>ر</w:t>
            </w:r>
            <w:r w:rsidRPr="00001802">
              <w:rPr>
                <w:rFonts w:ascii="Calibri" w:eastAsia="Calibri" w:hAnsi="Calibri" w:cs="B Nazanin"/>
                <w:sz w:val="24"/>
                <w:rtl/>
              </w:rPr>
              <w:t xml:space="preserve"> تنفس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>ی</w:t>
            </w:r>
            <w:r w:rsidRPr="00001802">
              <w:rPr>
                <w:rFonts w:ascii="Calibri" w:eastAsia="Calibri" w:hAnsi="Calibri" w:cs="B Nazanin" w:hint="eastAsia"/>
                <w:sz w:val="24"/>
                <w:rtl/>
              </w:rPr>
              <w:t>،</w:t>
            </w:r>
            <w:r w:rsidRPr="00001802">
              <w:rPr>
                <w:rFonts w:ascii="Calibri" w:eastAsia="Calibri" w:hAnsi="Calibri" w:cs="B Nazanin"/>
                <w:sz w:val="24"/>
                <w:rtl/>
              </w:rPr>
              <w:t xml:space="preserve"> نزد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>ی</w:t>
            </w:r>
            <w:r w:rsidRPr="00001802">
              <w:rPr>
                <w:rFonts w:ascii="Calibri" w:eastAsia="Calibri" w:hAnsi="Calibri" w:cs="B Nazanin" w:hint="eastAsia"/>
                <w:sz w:val="24"/>
                <w:rtl/>
              </w:rPr>
              <w:t>ک</w:t>
            </w:r>
            <w:r w:rsidRPr="00001802">
              <w:rPr>
                <w:rFonts w:ascii="Calibri" w:eastAsia="Calibri" w:hAnsi="Calibri" w:cs="B Nazanin"/>
                <w:sz w:val="24"/>
                <w:rtl/>
              </w:rPr>
              <w:t xml:space="preserve"> به صفر خواهد بود. در مطالعات محدود داخل کشور برا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>ی</w:t>
            </w:r>
            <w:r w:rsidRPr="00001802">
              <w:rPr>
                <w:rFonts w:ascii="Calibri" w:eastAsia="Calibri" w:hAnsi="Calibri" w:cs="B Nazanin"/>
                <w:sz w:val="24"/>
                <w:rtl/>
              </w:rPr>
              <w:t xml:space="preserve"> تشخ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>ی</w:t>
            </w:r>
            <w:r w:rsidRPr="00001802">
              <w:rPr>
                <w:rFonts w:ascii="Calibri" w:eastAsia="Calibri" w:hAnsi="Calibri" w:cs="B Nazanin" w:hint="eastAsia"/>
                <w:sz w:val="24"/>
                <w:rtl/>
              </w:rPr>
              <w:t>ص</w:t>
            </w:r>
            <w:r w:rsidRPr="00001802">
              <w:rPr>
                <w:rFonts w:ascii="Calibri" w:eastAsia="Calibri" w:hAnsi="Calibri" w:cs="B Nazanin"/>
                <w:sz w:val="24"/>
                <w:rtl/>
              </w:rPr>
              <w:t xml:space="preserve"> و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>ی</w:t>
            </w:r>
            <w:r w:rsidRPr="00001802">
              <w:rPr>
                <w:rFonts w:ascii="Calibri" w:eastAsia="Calibri" w:hAnsi="Calibri" w:cs="B Nazanin" w:hint="eastAsia"/>
                <w:sz w:val="24"/>
                <w:rtl/>
              </w:rPr>
              <w:t>روس</w:t>
            </w:r>
            <w:r w:rsidRPr="00001802">
              <w:rPr>
                <w:rFonts w:ascii="Calibri" w:eastAsia="Calibri" w:hAnsi="Calibri" w:cs="B Nazanin"/>
                <w:sz w:val="24"/>
                <w:rtl/>
              </w:rPr>
              <w:t xml:space="preserve"> در ب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>ی</w:t>
            </w:r>
            <w:r w:rsidRPr="00001802">
              <w:rPr>
                <w:rFonts w:ascii="Calibri" w:eastAsia="Calibri" w:hAnsi="Calibri" w:cs="B Nazanin" w:hint="eastAsia"/>
                <w:sz w:val="24"/>
                <w:rtl/>
              </w:rPr>
              <w:t>ماران</w:t>
            </w:r>
            <w:r w:rsidRPr="00001802">
              <w:rPr>
                <w:rFonts w:ascii="Calibri" w:eastAsia="Calibri" w:hAnsi="Calibri" w:cs="B Nazanin"/>
                <w:sz w:val="24"/>
                <w:rtl/>
              </w:rPr>
              <w:t xml:space="preserve"> مبتلا </w:t>
            </w:r>
            <w:r w:rsidRPr="00001802">
              <w:rPr>
                <w:rFonts w:ascii="Calibri" w:eastAsia="Calibri" w:hAnsi="Calibri" w:cs="B Nazanin" w:hint="eastAsia"/>
                <w:sz w:val="24"/>
                <w:rtl/>
              </w:rPr>
              <w:t>به</w:t>
            </w:r>
            <w:r w:rsidRPr="00001802">
              <w:rPr>
                <w:rFonts w:ascii="Calibri" w:eastAsia="Calibri" w:hAnsi="Calibri" w:cs="B Nazanin"/>
                <w:sz w:val="24"/>
                <w:rtl/>
              </w:rPr>
              <w:t xml:space="preserve"> </w:t>
            </w:r>
            <w:r w:rsidR="00A35CF2" w:rsidRPr="00001802">
              <w:rPr>
                <w:rFonts w:ascii="Calibri" w:eastAsia="Calibri" w:hAnsi="Calibri" w:cs="B Nazanin"/>
                <w:sz w:val="24"/>
              </w:rPr>
              <w:t xml:space="preserve">COVID-19 </w:t>
            </w:r>
            <w:r w:rsidRPr="00001802">
              <w:rPr>
                <w:rFonts w:ascii="Calibri" w:eastAsia="Calibri" w:hAnsi="Calibri" w:cs="B Nazanin"/>
                <w:sz w:val="24"/>
                <w:rtl/>
              </w:rPr>
              <w:t xml:space="preserve"> که ن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>ی</w:t>
            </w:r>
            <w:r w:rsidRPr="00001802">
              <w:rPr>
                <w:rFonts w:ascii="Calibri" w:eastAsia="Calibri" w:hAnsi="Calibri" w:cs="B Nazanin" w:hint="eastAsia"/>
                <w:sz w:val="24"/>
                <w:rtl/>
              </w:rPr>
              <w:t>از</w:t>
            </w:r>
            <w:r w:rsidRPr="00001802">
              <w:rPr>
                <w:rFonts w:ascii="Calibri" w:eastAsia="Calibri" w:hAnsi="Calibri" w:cs="B Nazanin"/>
                <w:sz w:val="24"/>
                <w:rtl/>
              </w:rPr>
              <w:t xml:space="preserve"> به جراح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>ی</w:t>
            </w:r>
            <w:r w:rsidRPr="00001802">
              <w:rPr>
                <w:rFonts w:ascii="Calibri" w:eastAsia="Calibri" w:hAnsi="Calibri" w:cs="B Nazanin"/>
                <w:sz w:val="24"/>
                <w:rtl/>
              </w:rPr>
              <w:t xml:space="preserve"> پ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>ی</w:t>
            </w:r>
            <w:r w:rsidRPr="00001802">
              <w:rPr>
                <w:rFonts w:ascii="Calibri" w:eastAsia="Calibri" w:hAnsi="Calibri" w:cs="B Nazanin" w:hint="eastAsia"/>
                <w:sz w:val="24"/>
                <w:rtl/>
              </w:rPr>
              <w:t>دا</w:t>
            </w:r>
            <w:r w:rsidRPr="00001802">
              <w:rPr>
                <w:rFonts w:ascii="Calibri" w:eastAsia="Calibri" w:hAnsi="Calibri" w:cs="B Nazanin"/>
                <w:sz w:val="24"/>
                <w:rtl/>
              </w:rPr>
              <w:t xml:space="preserve"> کرده اند، در بررس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>ی</w:t>
            </w:r>
            <w:r w:rsidRPr="00001802">
              <w:rPr>
                <w:rFonts w:ascii="Calibri" w:eastAsia="Calibri" w:hAnsi="Calibri" w:cs="B Nazanin"/>
                <w:sz w:val="24"/>
                <w:rtl/>
              </w:rPr>
              <w:t xml:space="preserve"> زخم، ترشحات پر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>ی</w:t>
            </w:r>
            <w:r w:rsidRPr="00001802">
              <w:rPr>
                <w:rFonts w:ascii="Calibri" w:eastAsia="Calibri" w:hAnsi="Calibri" w:cs="B Nazanin" w:hint="eastAsia"/>
                <w:sz w:val="24"/>
                <w:rtl/>
              </w:rPr>
              <w:t>توئن</w:t>
            </w:r>
            <w:r w:rsidRPr="00001802">
              <w:rPr>
                <w:rFonts w:ascii="Calibri" w:eastAsia="Calibri" w:hAnsi="Calibri" w:cs="B Nazanin"/>
                <w:sz w:val="24"/>
                <w:rtl/>
              </w:rPr>
              <w:t xml:space="preserve"> و صفرا موفق به 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>ی</w:t>
            </w:r>
            <w:r w:rsidRPr="00001802">
              <w:rPr>
                <w:rFonts w:ascii="Calibri" w:eastAsia="Calibri" w:hAnsi="Calibri" w:cs="B Nazanin" w:hint="eastAsia"/>
                <w:sz w:val="24"/>
                <w:rtl/>
              </w:rPr>
              <w:t>افتن</w:t>
            </w:r>
            <w:r w:rsidRPr="00001802">
              <w:rPr>
                <w:rFonts w:ascii="Calibri" w:eastAsia="Calibri" w:hAnsi="Calibri" w:cs="B Nazanin"/>
                <w:sz w:val="24"/>
                <w:rtl/>
              </w:rPr>
              <w:t xml:space="preserve"> و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>ی</w:t>
            </w:r>
            <w:r w:rsidRPr="00001802">
              <w:rPr>
                <w:rFonts w:ascii="Calibri" w:eastAsia="Calibri" w:hAnsi="Calibri" w:cs="B Nazanin" w:hint="eastAsia"/>
                <w:sz w:val="24"/>
                <w:rtl/>
              </w:rPr>
              <w:t>روس</w:t>
            </w:r>
            <w:r w:rsidR="00A8388A" w:rsidRPr="00001802">
              <w:rPr>
                <w:rFonts w:ascii="Calibri" w:eastAsia="Calibri" w:hAnsi="Calibri" w:cs="B Nazanin"/>
                <w:sz w:val="24"/>
                <w:rtl/>
              </w:rPr>
              <w:t xml:space="preserve"> نشده</w:t>
            </w:r>
            <w:r w:rsidR="00A8388A" w:rsidRPr="00001802">
              <w:rPr>
                <w:rFonts w:ascii="Calibri" w:eastAsia="Calibri" w:hAnsi="Calibri" w:cs="B Nazanin" w:hint="cs"/>
                <w:sz w:val="24"/>
                <w:rtl/>
              </w:rPr>
              <w:t>‌</w:t>
            </w:r>
            <w:r w:rsidRPr="00001802">
              <w:rPr>
                <w:rFonts w:ascii="Calibri" w:eastAsia="Calibri" w:hAnsi="Calibri" w:cs="B Nazanin"/>
                <w:sz w:val="24"/>
                <w:rtl/>
              </w:rPr>
              <w:t xml:space="preserve">اند. </w:t>
            </w:r>
            <w:r w:rsidR="000C7837" w:rsidRPr="00001802">
              <w:rPr>
                <w:rFonts w:ascii="Calibri" w:eastAsia="Calibri" w:hAnsi="Calibri" w:cs="B Nazanin" w:hint="eastAsia"/>
                <w:sz w:val="24"/>
                <w:rtl/>
              </w:rPr>
              <w:t>در</w:t>
            </w:r>
            <w:r w:rsidR="000C7837" w:rsidRPr="00001802">
              <w:rPr>
                <w:rFonts w:ascii="Calibri" w:eastAsia="Calibri" w:hAnsi="Calibri" w:cs="B Nazanin"/>
                <w:sz w:val="24"/>
                <w:rtl/>
              </w:rPr>
              <w:t xml:space="preserve"> </w:t>
            </w:r>
            <w:r w:rsidR="000C7837" w:rsidRPr="00001802">
              <w:rPr>
                <w:rFonts w:ascii="Calibri" w:eastAsia="Calibri" w:hAnsi="Calibri" w:cs="B Nazanin" w:hint="eastAsia"/>
                <w:sz w:val="24"/>
                <w:rtl/>
              </w:rPr>
              <w:t>مطالعات</w:t>
            </w:r>
            <w:r w:rsidR="000C7837" w:rsidRPr="00001802">
              <w:rPr>
                <w:rFonts w:ascii="Calibri" w:eastAsia="Calibri" w:hAnsi="Calibri" w:cs="B Nazanin"/>
                <w:sz w:val="24"/>
                <w:rtl/>
              </w:rPr>
              <w:t xml:space="preserve">  </w:t>
            </w:r>
            <w:r w:rsidR="000C7837" w:rsidRPr="00001802">
              <w:rPr>
                <w:rFonts w:ascii="Calibri" w:eastAsia="Calibri" w:hAnsi="Calibri" w:cs="B Nazanin" w:hint="eastAsia"/>
                <w:sz w:val="24"/>
                <w:rtl/>
              </w:rPr>
              <w:t>خارج</w:t>
            </w:r>
            <w:r w:rsidR="000C7837" w:rsidRPr="00001802">
              <w:rPr>
                <w:rFonts w:ascii="Calibri" w:eastAsia="Calibri" w:hAnsi="Calibri" w:cs="B Nazanin"/>
                <w:sz w:val="24"/>
                <w:rtl/>
              </w:rPr>
              <w:t xml:space="preserve"> </w:t>
            </w:r>
            <w:r w:rsidR="000C7837" w:rsidRPr="00001802">
              <w:rPr>
                <w:rFonts w:ascii="Calibri" w:eastAsia="Calibri" w:hAnsi="Calibri" w:cs="B Nazanin" w:hint="eastAsia"/>
                <w:sz w:val="24"/>
                <w:rtl/>
              </w:rPr>
              <w:t>از</w:t>
            </w:r>
            <w:r w:rsidR="000C7837" w:rsidRPr="00001802">
              <w:rPr>
                <w:rFonts w:ascii="Calibri" w:eastAsia="Calibri" w:hAnsi="Calibri" w:cs="B Nazanin"/>
                <w:sz w:val="24"/>
                <w:rtl/>
              </w:rPr>
              <w:t xml:space="preserve"> </w:t>
            </w:r>
            <w:r w:rsidR="000C7837" w:rsidRPr="00001802">
              <w:rPr>
                <w:rFonts w:ascii="Calibri" w:eastAsia="Calibri" w:hAnsi="Calibri" w:cs="B Nazanin" w:hint="eastAsia"/>
                <w:sz w:val="24"/>
                <w:rtl/>
              </w:rPr>
              <w:t>کشوراز</w:t>
            </w:r>
            <w:r w:rsidR="000C7837" w:rsidRPr="00001802">
              <w:rPr>
                <w:rFonts w:ascii="Calibri" w:eastAsia="Calibri" w:hAnsi="Calibri" w:cs="B Nazanin"/>
                <w:sz w:val="24"/>
                <w:rtl/>
              </w:rPr>
              <w:t xml:space="preserve"> </w:t>
            </w:r>
            <w:r w:rsidR="000C7837" w:rsidRPr="00001802">
              <w:rPr>
                <w:rFonts w:ascii="Calibri" w:eastAsia="Calibri" w:hAnsi="Calibri" w:cs="B Nazanin" w:hint="eastAsia"/>
                <w:sz w:val="24"/>
                <w:rtl/>
              </w:rPr>
              <w:t>وجود</w:t>
            </w:r>
            <w:r w:rsidR="000C7837" w:rsidRPr="00001802">
              <w:rPr>
                <w:rFonts w:ascii="Calibri" w:eastAsia="Calibri" w:hAnsi="Calibri" w:cs="B Nazanin"/>
                <w:sz w:val="24"/>
                <w:rtl/>
              </w:rPr>
              <w:t xml:space="preserve"> </w:t>
            </w:r>
            <w:r w:rsidR="000C7837" w:rsidRPr="00001802">
              <w:rPr>
                <w:rFonts w:ascii="Calibri" w:eastAsia="Calibri" w:hAnsi="Calibri" w:cs="B Nazanin" w:hint="eastAsia"/>
                <w:sz w:val="24"/>
                <w:rtl/>
              </w:rPr>
              <w:t>ا</w:t>
            </w:r>
            <w:r w:rsidR="000C7837" w:rsidRPr="00001802">
              <w:rPr>
                <w:rFonts w:ascii="Calibri" w:eastAsia="Calibri" w:hAnsi="Calibri" w:cs="B Nazanin" w:hint="cs"/>
                <w:sz w:val="24"/>
                <w:rtl/>
              </w:rPr>
              <w:t>ی</w:t>
            </w:r>
            <w:r w:rsidR="000C7837" w:rsidRPr="00001802">
              <w:rPr>
                <w:rFonts w:ascii="Calibri" w:eastAsia="Calibri" w:hAnsi="Calibri" w:cs="B Nazanin" w:hint="eastAsia"/>
                <w:sz w:val="24"/>
                <w:rtl/>
              </w:rPr>
              <w:t>ن</w:t>
            </w:r>
            <w:r w:rsidR="000C7837" w:rsidRPr="00001802">
              <w:rPr>
                <w:rFonts w:ascii="Calibri" w:eastAsia="Calibri" w:hAnsi="Calibri" w:cs="B Nazanin"/>
                <w:sz w:val="24"/>
                <w:rtl/>
              </w:rPr>
              <w:t xml:space="preserve"> </w:t>
            </w:r>
            <w:r w:rsidR="000C7837" w:rsidRPr="00001802">
              <w:rPr>
                <w:rFonts w:ascii="Calibri" w:eastAsia="Calibri" w:hAnsi="Calibri" w:cs="B Nazanin" w:hint="eastAsia"/>
                <w:sz w:val="24"/>
                <w:rtl/>
              </w:rPr>
              <w:t>و</w:t>
            </w:r>
            <w:r w:rsidR="000C7837" w:rsidRPr="00001802">
              <w:rPr>
                <w:rFonts w:ascii="Calibri" w:eastAsia="Calibri" w:hAnsi="Calibri" w:cs="B Nazanin" w:hint="cs"/>
                <w:sz w:val="24"/>
                <w:rtl/>
              </w:rPr>
              <w:t>ی</w:t>
            </w:r>
            <w:r w:rsidR="000C7837" w:rsidRPr="00001802">
              <w:rPr>
                <w:rFonts w:ascii="Calibri" w:eastAsia="Calibri" w:hAnsi="Calibri" w:cs="B Nazanin" w:hint="eastAsia"/>
                <w:sz w:val="24"/>
                <w:rtl/>
              </w:rPr>
              <w:t>روس</w:t>
            </w:r>
            <w:r w:rsidR="000C7837" w:rsidRPr="00001802">
              <w:rPr>
                <w:rFonts w:ascii="Calibri" w:eastAsia="Calibri" w:hAnsi="Calibri" w:cs="B Nazanin"/>
                <w:sz w:val="24"/>
                <w:rtl/>
              </w:rPr>
              <w:t xml:space="preserve"> </w:t>
            </w:r>
            <w:r w:rsidR="000C7837" w:rsidRPr="00001802">
              <w:rPr>
                <w:rFonts w:ascii="Calibri" w:eastAsia="Calibri" w:hAnsi="Calibri" w:cs="B Nazanin" w:hint="eastAsia"/>
                <w:sz w:val="24"/>
                <w:rtl/>
              </w:rPr>
              <w:t>در</w:t>
            </w:r>
            <w:r w:rsidR="000C7837" w:rsidRPr="00001802">
              <w:rPr>
                <w:rFonts w:ascii="Calibri" w:eastAsia="Calibri" w:hAnsi="Calibri" w:cs="B Nazanin"/>
                <w:sz w:val="24"/>
                <w:rtl/>
              </w:rPr>
              <w:t xml:space="preserve"> </w:t>
            </w:r>
            <w:r w:rsidR="000C7837" w:rsidRPr="00001802">
              <w:rPr>
                <w:rFonts w:ascii="Calibri" w:eastAsia="Calibri" w:hAnsi="Calibri" w:cs="B Nazanin" w:hint="eastAsia"/>
                <w:sz w:val="24"/>
                <w:rtl/>
              </w:rPr>
              <w:t>خون</w:t>
            </w:r>
            <w:r w:rsidR="000C7837" w:rsidRPr="00001802">
              <w:rPr>
                <w:rFonts w:ascii="Calibri" w:eastAsia="Calibri" w:hAnsi="Calibri" w:cs="B Nazanin"/>
                <w:sz w:val="24"/>
                <w:rtl/>
              </w:rPr>
              <w:t xml:space="preserve"> </w:t>
            </w:r>
            <w:r w:rsidR="000C7837" w:rsidRPr="00001802">
              <w:rPr>
                <w:rFonts w:ascii="Calibri" w:eastAsia="Calibri" w:hAnsi="Calibri" w:cs="B Nazanin" w:hint="eastAsia"/>
                <w:sz w:val="24"/>
                <w:rtl/>
              </w:rPr>
              <w:t>و</w:t>
            </w:r>
            <w:r w:rsidR="000C7837" w:rsidRPr="00001802">
              <w:rPr>
                <w:rFonts w:ascii="Calibri" w:eastAsia="Calibri" w:hAnsi="Calibri" w:cs="B Nazanin"/>
                <w:sz w:val="24"/>
                <w:rtl/>
              </w:rPr>
              <w:t xml:space="preserve"> </w:t>
            </w:r>
            <w:r w:rsidR="000C7837" w:rsidRPr="00001802">
              <w:rPr>
                <w:rFonts w:ascii="Calibri" w:eastAsia="Calibri" w:hAnsi="Calibri" w:cs="B Nazanin" w:hint="cs"/>
                <w:sz w:val="24"/>
                <w:rtl/>
              </w:rPr>
              <w:t>ترشحات روده</w:t>
            </w:r>
            <w:r w:rsidR="000C7837" w:rsidRPr="00001802">
              <w:rPr>
                <w:rFonts w:ascii="Calibri" w:eastAsia="Calibri" w:hAnsi="Calibri" w:cs="B Nazanin"/>
                <w:sz w:val="24"/>
                <w:rtl/>
              </w:rPr>
              <w:t xml:space="preserve"> </w:t>
            </w:r>
            <w:r w:rsidR="000C7837" w:rsidRPr="00001802">
              <w:rPr>
                <w:rFonts w:ascii="Calibri" w:eastAsia="Calibri" w:hAnsi="Calibri" w:cs="B Nazanin" w:hint="eastAsia"/>
                <w:sz w:val="24"/>
                <w:rtl/>
              </w:rPr>
              <w:t>گزارشات</w:t>
            </w:r>
            <w:r w:rsidR="000C7837" w:rsidRPr="00001802">
              <w:rPr>
                <w:rFonts w:ascii="Calibri" w:eastAsia="Calibri" w:hAnsi="Calibri" w:cs="B Nazanin" w:hint="cs"/>
                <w:sz w:val="24"/>
                <w:rtl/>
              </w:rPr>
              <w:t>ی</w:t>
            </w:r>
            <w:r w:rsidR="000C7837" w:rsidRPr="00001802">
              <w:rPr>
                <w:rFonts w:ascii="Calibri" w:eastAsia="Calibri" w:hAnsi="Calibri" w:cs="B Nazanin"/>
                <w:sz w:val="24"/>
                <w:rtl/>
              </w:rPr>
              <w:t xml:space="preserve"> </w:t>
            </w:r>
            <w:r w:rsidR="000C7837" w:rsidRPr="00001802">
              <w:rPr>
                <w:rFonts w:ascii="Calibri" w:eastAsia="Calibri" w:hAnsi="Calibri" w:cs="B Nazanin" w:hint="eastAsia"/>
                <w:sz w:val="24"/>
                <w:rtl/>
              </w:rPr>
              <w:t>ذکر</w:t>
            </w:r>
            <w:r w:rsidR="000C7837" w:rsidRPr="00001802">
              <w:rPr>
                <w:rFonts w:ascii="Calibri" w:eastAsia="Calibri" w:hAnsi="Calibri" w:cs="B Nazanin"/>
                <w:sz w:val="24"/>
                <w:rtl/>
              </w:rPr>
              <w:t xml:space="preserve"> </w:t>
            </w:r>
            <w:r w:rsidR="000C7837" w:rsidRPr="00001802">
              <w:rPr>
                <w:rFonts w:ascii="Calibri" w:eastAsia="Calibri" w:hAnsi="Calibri" w:cs="B Nazanin" w:hint="eastAsia"/>
                <w:sz w:val="24"/>
                <w:rtl/>
              </w:rPr>
              <w:t>شده</w:t>
            </w:r>
            <w:r w:rsidR="000C7837" w:rsidRPr="00001802">
              <w:rPr>
                <w:rFonts w:ascii="Calibri" w:eastAsia="Calibri" w:hAnsi="Calibri" w:cs="B Nazanin"/>
                <w:sz w:val="24"/>
                <w:rtl/>
              </w:rPr>
              <w:t xml:space="preserve"> </w:t>
            </w:r>
            <w:r w:rsidR="000C7837" w:rsidRPr="00001802">
              <w:rPr>
                <w:rFonts w:ascii="Calibri" w:eastAsia="Calibri" w:hAnsi="Calibri" w:cs="B Nazanin" w:hint="eastAsia"/>
                <w:sz w:val="24"/>
                <w:rtl/>
              </w:rPr>
              <w:t>است</w:t>
            </w:r>
            <w:r w:rsidR="000C7837" w:rsidRPr="00001802">
              <w:rPr>
                <w:rFonts w:ascii="Calibri" w:eastAsia="Calibri" w:hAnsi="Calibri" w:cs="B Nazanin"/>
                <w:sz w:val="24"/>
                <w:rtl/>
              </w:rPr>
              <w:t xml:space="preserve">  </w:t>
            </w:r>
            <w:r w:rsidRPr="00001802">
              <w:rPr>
                <w:rFonts w:ascii="Calibri" w:eastAsia="Calibri" w:hAnsi="Calibri" w:cs="B Nazanin"/>
                <w:sz w:val="24"/>
                <w:rtl/>
              </w:rPr>
              <w:t>لذا در صورت باز شدن احشاء دستگاه گوارش، احتمال آلودگ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>ی</w:t>
            </w:r>
            <w:r w:rsidRPr="00001802">
              <w:rPr>
                <w:rFonts w:ascii="Calibri" w:eastAsia="Calibri" w:hAnsi="Calibri" w:cs="B Nazanin"/>
                <w:sz w:val="24"/>
                <w:rtl/>
              </w:rPr>
              <w:t xml:space="preserve"> فضا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>ی</w:t>
            </w:r>
            <w:r w:rsidRPr="00001802">
              <w:rPr>
                <w:rFonts w:ascii="Calibri" w:eastAsia="Calibri" w:hAnsi="Calibri" w:cs="B Nazanin"/>
                <w:sz w:val="24"/>
                <w:rtl/>
              </w:rPr>
              <w:t xml:space="preserve"> داخل شکم بطور بالقوه وجود دا</w:t>
            </w:r>
            <w:r w:rsidRPr="00001802">
              <w:rPr>
                <w:rFonts w:ascii="Calibri" w:eastAsia="Calibri" w:hAnsi="Calibri" w:cs="B Nazanin" w:hint="eastAsia"/>
                <w:sz w:val="24"/>
                <w:rtl/>
              </w:rPr>
              <w:t>رد</w:t>
            </w:r>
            <w:r w:rsidRPr="00001802">
              <w:rPr>
                <w:rFonts w:ascii="Calibri" w:eastAsia="Calibri" w:hAnsi="Calibri" w:cs="B Nazanin"/>
                <w:sz w:val="24"/>
                <w:rtl/>
              </w:rPr>
              <w:t xml:space="preserve"> و قو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>ی</w:t>
            </w:r>
            <w:r w:rsidRPr="00001802">
              <w:rPr>
                <w:rFonts w:ascii="Calibri" w:eastAsia="Calibri" w:hAnsi="Calibri" w:cs="B Nazanin" w:hint="eastAsia"/>
                <w:sz w:val="24"/>
                <w:rtl/>
              </w:rPr>
              <w:t>اً</w:t>
            </w:r>
            <w:r w:rsidRPr="00001802">
              <w:rPr>
                <w:rFonts w:ascii="Calibri" w:eastAsia="Calibri" w:hAnsi="Calibri" w:cs="B Nazanin"/>
                <w:sz w:val="24"/>
                <w:rtl/>
              </w:rPr>
              <w:t xml:space="preserve"> استفاده از اولتراف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>ی</w:t>
            </w:r>
            <w:r w:rsidRPr="00001802">
              <w:rPr>
                <w:rFonts w:ascii="Calibri" w:eastAsia="Calibri" w:hAnsi="Calibri" w:cs="B Nazanin" w:hint="eastAsia"/>
                <w:sz w:val="24"/>
                <w:rtl/>
              </w:rPr>
              <w:t>لتر</w:t>
            </w:r>
            <w:r w:rsidRPr="00001802">
              <w:rPr>
                <w:rFonts w:ascii="Calibri" w:eastAsia="Calibri" w:hAnsi="Calibri" w:cs="B Nazanin"/>
                <w:sz w:val="24"/>
                <w:rtl/>
              </w:rPr>
              <w:t xml:space="preserve"> توص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>ی</w:t>
            </w:r>
            <w:r w:rsidRPr="00001802">
              <w:rPr>
                <w:rFonts w:ascii="Calibri" w:eastAsia="Calibri" w:hAnsi="Calibri" w:cs="B Nazanin" w:hint="eastAsia"/>
                <w:sz w:val="24"/>
                <w:rtl/>
              </w:rPr>
              <w:t>ه</w:t>
            </w:r>
            <w:r w:rsidRPr="00001802">
              <w:rPr>
                <w:rFonts w:ascii="Calibri" w:eastAsia="Calibri" w:hAnsi="Calibri" w:cs="B Nazanin"/>
                <w:sz w:val="24"/>
                <w:rtl/>
              </w:rPr>
              <w:t xml:space="preserve"> م</w:t>
            </w:r>
            <w:r w:rsidRPr="00001802">
              <w:rPr>
                <w:rFonts w:ascii="Calibri" w:eastAsia="Calibri" w:hAnsi="Calibri" w:cs="B Nazanin" w:hint="cs"/>
                <w:sz w:val="24"/>
                <w:rtl/>
              </w:rPr>
              <w:t>ی</w:t>
            </w:r>
            <w:r w:rsidRPr="00001802">
              <w:rPr>
                <w:rFonts w:ascii="Calibri" w:eastAsia="Calibri" w:hAnsi="Calibri" w:cs="B Nazanin"/>
                <w:sz w:val="24"/>
                <w:rtl/>
              </w:rPr>
              <w:t xml:space="preserve"> شود</w:t>
            </w:r>
            <w:r w:rsidRPr="00001802">
              <w:rPr>
                <w:rFonts w:ascii="Calibri" w:eastAsia="Calibri" w:hAnsi="Calibri" w:cs="B Nazanin"/>
                <w:sz w:val="22"/>
                <w:szCs w:val="22"/>
                <w:rtl/>
              </w:rPr>
              <w:t>.</w:t>
            </w:r>
          </w:p>
          <w:p w14:paraId="625E08EA" w14:textId="77777777" w:rsidR="00717EEC" w:rsidRPr="00717EEC" w:rsidRDefault="00717EEC" w:rsidP="00717EEC">
            <w:pPr>
              <w:rPr>
                <w:rtl/>
              </w:rPr>
            </w:pPr>
          </w:p>
          <w:p w14:paraId="4C88DF49" w14:textId="77777777" w:rsidR="00FF183F" w:rsidRDefault="00FF183F" w:rsidP="004A746D">
            <w:pPr>
              <w:pStyle w:val="ContactInfo"/>
            </w:pPr>
          </w:p>
          <w:p w14:paraId="39EACB09" w14:textId="77777777" w:rsidR="00FF183F" w:rsidRDefault="00FF183F" w:rsidP="004A746D">
            <w:pPr>
              <w:pStyle w:val="ContactInfo"/>
            </w:pPr>
          </w:p>
        </w:tc>
        <w:tc>
          <w:tcPr>
            <w:tcW w:w="5217" w:type="dxa"/>
            <w:tcMar>
              <w:top w:w="2146" w:type="dxa"/>
              <w:left w:w="115" w:type="dxa"/>
              <w:right w:w="115" w:type="dxa"/>
            </w:tcMar>
          </w:tcPr>
          <w:p w14:paraId="7F7BF819" w14:textId="77777777" w:rsidR="00FB3767" w:rsidRDefault="00DA0C6C" w:rsidP="00DA0C6C">
            <w:pPr>
              <w:pStyle w:val="Heading1"/>
              <w:ind w:left="144" w:right="144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9A4CAB1" wp14:editId="120093B0">
                  <wp:extent cx="2148205" cy="1254014"/>
                  <wp:effectExtent l="0" t="0" r="4445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7431" cy="1253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22169">
              <w:rPr>
                <w:noProof/>
              </w:rPr>
              <mc:AlternateContent>
                <mc:Choice Requires="wps">
                  <w:drawing>
                    <wp:inline distT="0" distB="0" distL="0" distR="0" wp14:anchorId="3B2E80EF" wp14:editId="02151AEF">
                      <wp:extent cx="3194462" cy="885825"/>
                      <wp:effectExtent l="0" t="0" r="0" b="0"/>
                      <wp:docPr id="24" name="Text Box 24" descr="Text box to enter company nam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4462" cy="885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B15FE2" w14:textId="77777777" w:rsidR="00022169" w:rsidRPr="00DE681D" w:rsidRDefault="00547704" w:rsidP="00CE4556">
                                  <w:pPr>
                                    <w:pStyle w:val="Title"/>
                                    <w:bidi/>
                                    <w:jc w:val="center"/>
                                    <w:rPr>
                                      <w:caps/>
                                      <w:sz w:val="40"/>
                                      <w:szCs w:val="40"/>
                                      <w:rtl/>
                                      <w:lang w:bidi="fa-IR"/>
  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75000"/>
                                                <w14:shade w14:val="75000"/>
                                                <w14:satMod w14:val="170000"/>
                                              </w14:schemeClr>
                                            </w14:gs>
                                            <w14:gs w14:pos="49000">
                                              <w14:schemeClr w14:val="accent1">
                                                <w14:tint w14:val="88000"/>
                                                <w14:shade w14:val="65000"/>
                                                <w14:satMod w14:val="172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65000"/>
                                                <w14:satMod w14:val="130000"/>
                                              </w14:schemeClr>
                                            </w14:gs>
                                            <w14:gs w14:pos="92000">
                                              <w14:schemeClr w14:val="accent1">
                                                <w14:shade w14:val="50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shade w14:val="48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6350" w14:prstMaterial="metal">
                                        <w14:bevelT w14:w="127000" w14:h="31750" w14:prst="relaxedInset"/>
                                        <w14:contourClr>
                                          <w14:schemeClr w14:val="accent1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rtl/>
    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    <w14:textOutline w14:w="9525" w14:cap="flat" w14:cmpd="sng" w14:algn="ctr">
                                          <w14:solidFill>
                                            <w14:schemeClr w14:val="bg2">
                                              <w14:lumMod w14:val="75000"/>
                                            </w14:schemeClr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gradFill>
                                            <w14:gsLst>
                                              <w14:gs w14:pos="0">
                                                <w14:schemeClr w14:val="accent1">
                                                  <w14:tint w14:val="75000"/>
                                                  <w14:shade w14:val="75000"/>
                                                  <w14:satMod w14:val="170000"/>
                                                </w14:schemeClr>
                                              </w14:gs>
                                              <w14:gs w14:pos="49000">
                                                <w14:schemeClr w14:val="accent1">
                                                  <w14:tint w14:val="88000"/>
                                                  <w14:shade w14:val="65000"/>
                                                  <w14:satMod w14:val="172000"/>
                                                </w14:schemeClr>
                                              </w14:gs>
                                              <w14:gs w14:pos="50000">
                                                <w14:schemeClr w14:val="accent1">
                                                  <w14:shade w14:val="65000"/>
                                                  <w14:satMod w14:val="130000"/>
                                                </w14:schemeClr>
                                              </w14:gs>
                                              <w14:gs w14:pos="92000">
                                                <w14:schemeClr w14:val="accent1">
                                                  <w14:shade w14:val="50000"/>
                                                  <w14:satMod w14:val="120000"/>
                                                </w14:schemeClr>
                                              </w14:gs>
                                              <w14:gs w14:pos="100000">
                                                <w14:schemeClr w14:val="accent1">
                                                  <w14:shade w14:val="48000"/>
                                                  <w14:satMod w14:val="120000"/>
                                                </w14:schemeClr>
                                              </w14:gs>
                                            </w14:gsLst>
                                            <w14:lin w14:ang="5400000" w14:scaled="0"/>
                                          </w14:gradFill>
                                        </w14:textFill>
                                        <w14:props3d w14:extrusionH="0" w14:contourW="6350" w14:prstMaterial="metal">
                                          <w14:bevelT w14:w="127000" w14:h="31750" w14:prst="relaxedInset"/>
                                          <w14:contourClr>
                                            <w14:schemeClr w14:val="accent1">
                                              <w14:shade w14:val="75000"/>
                                            </w14:schemeClr>
                                          </w14:contourClr>
                                        </w14:props3d>
                                      </w:rPr>
                                      <w:alias w:val="Enter Company Name:"/>
                                      <w:tag w:val="Enter Company Name:"/>
                                      <w:id w:val="-294996072"/>
                                      <w:showingPlcHdr/>
        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        <w:text w:multiLine="1"/>
                                    </w:sdtPr>
                                    <w:sdtEndPr/>
                                    <w:sdtContent>
                                      <w:r w:rsidR="00DA0C6C" w:rsidRPr="00DE681D">
                                        <w:rPr>
                                          <w:caps/>
                                          <w:rtl/>
      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      <w14:textOutline w14:w="9525" w14:cap="flat" w14:cmpd="sng" w14:algn="ctr">
                                            <w14:solidFill>
                                              <w14:schemeClr w14:val="bg2">
                                                <w14:lumMod w14:val="75000"/>
                                              </w14:schemeClr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1">
                                                    <w14:tint w14:val="75000"/>
                                                    <w14:shade w14:val="75000"/>
                                                    <w14:satMod w14:val="170000"/>
                                                  </w14:schemeClr>
                                                </w14:gs>
                                                <w14:gs w14:pos="49000">
                                                  <w14:schemeClr w14:val="accent1">
                                                    <w14:tint w14:val="88000"/>
                                                    <w14:shade w14:val="65000"/>
                                                    <w14:satMod w14:val="172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1">
                                                    <w14:shade w14:val="65000"/>
                                                    <w14:satMod w14:val="130000"/>
                                                  </w14:schemeClr>
                                                </w14:gs>
                                                <w14:gs w14:pos="92000">
                                                  <w14:schemeClr w14:val="accent1">
                                                    <w14:shade w14:val="50000"/>
                                                    <w14:satMod w14:val="120000"/>
                                                  </w14:schemeClr>
                                                </w14:gs>
                                                <w14:gs w14:pos="100000">
                                                  <w14:schemeClr w14:val="accent1">
                                                    <w14:shade w14:val="48000"/>
                                                    <w14:satMod w14:val="12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  <w14:props3d w14:extrusionH="0" w14:contourW="6350" w14:prstMaterial="metal">
                                            <w14:bevelT w14:w="127000" w14:h="31750" w14:prst="relaxedInset"/>
                                            <w14:contourClr>
                                              <w14:schemeClr w14:val="accent1">
                                                <w14:shade w14:val="75000"/>
                                              </w14:schemeClr>
                                            </w14:contourClr>
                                          </w14:props3d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DA0C6C" w:rsidRPr="00DE681D">
                                    <w:rPr>
                                      <w:rFonts w:hint="cs"/>
                                      <w:caps/>
                                      <w:sz w:val="40"/>
                                      <w:szCs w:val="40"/>
                                      <w:rtl/>
  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75000"/>
                                                <w14:shade w14:val="75000"/>
                                                <w14:satMod w14:val="170000"/>
                                              </w14:schemeClr>
                                            </w14:gs>
                                            <w14:gs w14:pos="49000">
                                              <w14:schemeClr w14:val="accent1">
                                                <w14:tint w14:val="88000"/>
                                                <w14:shade w14:val="65000"/>
                                                <w14:satMod w14:val="172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65000"/>
                                                <w14:satMod w14:val="130000"/>
                                              </w14:schemeClr>
                                            </w14:gs>
                                            <w14:gs w14:pos="92000">
                                              <w14:schemeClr w14:val="accent1">
                                                <w14:shade w14:val="50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shade w14:val="48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6350" w14:prstMaterial="metal">
                                        <w14:bevelT w14:w="127000" w14:h="31750" w14:prst="relaxedInset"/>
                                        <w14:contourClr>
                                          <w14:schemeClr w14:val="accent1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دانشکده </w:t>
                                  </w:r>
                                  <w:r w:rsidR="00CE4556">
                                    <w:rPr>
                                      <w:rFonts w:hint="cs"/>
                                      <w:caps/>
                                      <w:sz w:val="40"/>
                                      <w:szCs w:val="40"/>
                                      <w:rtl/>
                                      <w:lang w:bidi="fa-IR"/>
  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75000"/>
                                                <w14:shade w14:val="75000"/>
                                                <w14:satMod w14:val="170000"/>
                                              </w14:schemeClr>
                                            </w14:gs>
                                            <w14:gs w14:pos="49000">
                                              <w14:schemeClr w14:val="accent1">
                                                <w14:tint w14:val="88000"/>
                                                <w14:shade w14:val="65000"/>
                                                <w14:satMod w14:val="172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65000"/>
                                                <w14:satMod w14:val="130000"/>
                                              </w14:schemeClr>
                                            </w14:gs>
                                            <w14:gs w14:pos="92000">
                                              <w14:schemeClr w14:val="accent1">
                                                <w14:shade w14:val="50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shade w14:val="48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6350" w14:prstMaterial="metal">
                                        <w14:bevelT w14:w="127000" w14:h="31750" w14:prst="relaxedInset"/>
                                        <w14:contourClr>
                                          <w14:schemeClr w14:val="accent1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پيراپزشكي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B2E80EF" id="Text Box 24" o:spid="_x0000_s1027" type="#_x0000_t202" alt="Text box to enter company name" style="width:251.55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" filled="f" stroked="f" strokeweight=".5pt">
                      <v:textbox inset=",36pt">
                        <w:txbxContent>
                          <w:p w14:paraId="30B15FE2" w14:textId="77777777" w:rsidR="00022169" w:rsidRPr="00DE681D" w:rsidRDefault="00547704" w:rsidP="00CE4556">
                            <w:pPr>
                              <w:pStyle w:val="Title"/>
                              <w:bidi/>
                              <w:jc w:val="center"/>
                              <w:rPr>
                                <w:caps/>
                                <w:sz w:val="40"/>
                                <w:szCs w:val="40"/>
                                <w:rtl/>
                                <w:lang w:bidi="fa-IR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sdt>
                              <w:sdtPr>
                                <w:rPr>
                                  <w:caps/>
                                  <w:rtl/>
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<w14:textOutline w14:w="9525" w14:cap="flat" w14:cmpd="sng" w14:algn="ctr">
                                    <w14:solidFill>
                                      <w14:schemeClr w14:val="bg2"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75000"/>
                                            <w14:shade w14:val="75000"/>
                                            <w14:satMod w14:val="170000"/>
                                          </w14:schemeClr>
                                        </w14:gs>
                                        <w14:gs w14:pos="49000">
                                          <w14:schemeClr w14:val="accent1">
                                            <w14:tint w14:val="88000"/>
                                            <w14:shade w14:val="65000"/>
                                            <w14:satMod w14:val="172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65000"/>
                                            <w14:satMod w14:val="130000"/>
                                          </w14:schemeClr>
                                        </w14:gs>
                                        <w14:gs w14:pos="92000">
                                          <w14:schemeClr w14:val="accent1">
                                            <w14:shade w14:val="50000"/>
                                            <w14:satMod w14:val="12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shade w14:val="48000"/>
                                            <w14:satMod w14:val="12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6350" w14:prstMaterial="metal">
                                    <w14:bevelT w14:w="127000" w14:h="31750" w14:prst="relaxedInset"/>
                                    <w14:contourClr>
                                      <w14:schemeClr w14:val="accent1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alias w:val="Enter Company Name:"/>
                                <w:tag w:val="Enter Company Name:"/>
                                <w:id w:val="-294996072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  <w:text w:multiLine="1"/>
                              </w:sdtPr>
                              <w:sdtEndPr/>
                              <w:sdtContent>
                                <w:r w:rsidR="00DA0C6C" w:rsidRPr="00DE681D">
                                  <w:rPr>
                                    <w:caps/>
                                    <w:rtl/>
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<w14:textOutline w14:w="9525" w14:cap="flat" w14:cmpd="sng" w14:algn="ctr">
                                      <w14:solidFill>
                                        <w14:schemeClr w14:val="bg2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75000"/>
                                              <w14:shade w14:val="75000"/>
                                              <w14:satMod w14:val="170000"/>
                                            </w14:schemeClr>
                                          </w14:gs>
                                          <w14:gs w14:pos="49000">
                                            <w14:schemeClr w14:val="accent1">
                                              <w14:tint w14:val="88000"/>
                                              <w14:shade w14:val="65000"/>
                                              <w14:satMod w14:val="172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65000"/>
                                              <w14:satMod w14:val="130000"/>
                                            </w14:schemeClr>
                                          </w14:gs>
                                          <w14:gs w14:pos="92000">
                                            <w14:schemeClr w14:val="accent1">
                                              <w14:shade w14:val="50000"/>
                                              <w14:satMod w14:val="12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shade w14:val="48000"/>
                                              <w14:satMod w14:val="12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0" w14:contourW="6350" w14:prstMaterial="metal">
                                      <w14:bevelT w14:w="127000" w14:h="31750" w14:prst="relaxedInset"/>
                                      <w14:contourClr>
                                        <w14:schemeClr w14:val="accent1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DA0C6C" w:rsidRPr="00DE681D">
                              <w:rPr>
                                <w:rFonts w:hint="cs"/>
                                <w:caps/>
                                <w:sz w:val="40"/>
                                <w:szCs w:val="40"/>
                                <w:rtl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دانشکده </w:t>
                            </w:r>
                            <w:r w:rsidR="00CE4556">
                              <w:rPr>
                                <w:rFonts w:hint="cs"/>
                                <w:caps/>
                                <w:sz w:val="40"/>
                                <w:szCs w:val="40"/>
                                <w:rtl/>
                                <w:lang w:bidi="fa-IR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پيراپزشكي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24BF8">
              <w:rPr>
                <w:noProof/>
              </w:rPr>
              <mc:AlternateContent>
                <mc:Choice Requires="wps">
                  <w:drawing>
                    <wp:inline distT="0" distB="0" distL="0" distR="0" wp14:anchorId="7EB6E896" wp14:editId="7D430E59">
                      <wp:extent cx="2438400" cy="1847850"/>
                      <wp:effectExtent l="0" t="0" r="0" b="0"/>
                      <wp:docPr id="3" name="Text Box 3" descr="Text box to enter tag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1847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B0501A" w14:textId="59E72B16" w:rsidR="00F94B54" w:rsidRPr="00001802" w:rsidRDefault="00DE681D" w:rsidP="00001802">
                                  <w:pPr>
                                    <w:pStyle w:val="Subtitle"/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spacing w:val="0"/>
                                      <w:sz w:val="44"/>
                                      <w:szCs w:val="44"/>
                                      <w:rtl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F94B54">
                                    <w:rPr>
                                      <w:rFonts w:cs="B Nazanin" w:hint="cs"/>
                                      <w:b/>
                                      <w:spacing w:val="0"/>
                                      <w:sz w:val="44"/>
                                      <w:szCs w:val="44"/>
                                      <w:rtl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کرونا و </w:t>
                                  </w:r>
                                  <w:r w:rsidR="00CE4556" w:rsidRPr="00F94B54">
                                    <w:rPr>
                                      <w:rFonts w:cs="B Nazanin" w:hint="cs"/>
                                      <w:b/>
                                      <w:spacing w:val="0"/>
                                      <w:sz w:val="44"/>
                                      <w:szCs w:val="44"/>
                                      <w:rtl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اتاق عمل</w:t>
                                  </w:r>
                                </w:p>
                                <w:p w14:paraId="6107BA6F" w14:textId="60E9D949" w:rsidR="00DE681D" w:rsidRPr="00DE681D" w:rsidRDefault="00DE681D" w:rsidP="00FA7075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color w:val="241B37" w:themeColor="accent6" w:themeShade="80"/>
                                      <w:sz w:val="40"/>
                                      <w:szCs w:val="40"/>
                                      <w14:glow w14:rad="635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DE681D">
                                    <w:rPr>
                                      <w:rFonts w:cs="B Nazanin" w:hint="cs"/>
                                      <w:color w:val="241B37" w:themeColor="accent6" w:themeShade="80"/>
                                      <w:sz w:val="40"/>
                                      <w:szCs w:val="40"/>
                                      <w:rtl/>
                                      <w14:glow w14:rad="635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 xml:space="preserve">گروه هدف: </w:t>
                                  </w:r>
                                  <w:r w:rsidR="00FA7075" w:rsidRPr="00FA7075">
                                    <w:rPr>
                                      <w:rFonts w:cs="B Nazanin" w:hint="eastAsia"/>
                                      <w:color w:val="241B37" w:themeColor="accent6" w:themeShade="80"/>
                                      <w:sz w:val="40"/>
                                      <w:szCs w:val="40"/>
                                      <w:rtl/>
                                      <w14:glow w14:rad="635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كاركنان</w:t>
                                  </w:r>
                                  <w:r w:rsidR="00FA7075" w:rsidRPr="00FA7075">
                                    <w:rPr>
                                      <w:rFonts w:cs="B Nazanin"/>
                                      <w:color w:val="241B37" w:themeColor="accent6" w:themeShade="80"/>
                                      <w:sz w:val="40"/>
                                      <w:szCs w:val="40"/>
                                      <w:rtl/>
                                      <w14:glow w14:rad="635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 xml:space="preserve"> </w:t>
                                  </w:r>
                                  <w:r w:rsidR="00FA7075" w:rsidRPr="00FA7075">
                                    <w:rPr>
                                      <w:rFonts w:cs="B Nazanin" w:hint="eastAsia"/>
                                      <w:color w:val="241B37" w:themeColor="accent6" w:themeShade="80"/>
                                      <w:sz w:val="40"/>
                                      <w:szCs w:val="40"/>
                                      <w:rtl/>
                                      <w14:glow w14:rad="635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و</w:t>
                                  </w:r>
                                  <w:r w:rsidR="00FA7075" w:rsidRPr="00FA7075">
                                    <w:rPr>
                                      <w:rFonts w:cs="B Nazanin"/>
                                      <w:color w:val="241B37" w:themeColor="accent6" w:themeShade="80"/>
                                      <w:sz w:val="40"/>
                                      <w:szCs w:val="40"/>
                                      <w:rtl/>
                                      <w14:glow w14:rad="635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 xml:space="preserve"> </w:t>
                                  </w:r>
                                  <w:r w:rsidR="00FA7075" w:rsidRPr="00FA7075">
                                    <w:rPr>
                                      <w:rFonts w:cs="B Nazanin" w:hint="eastAsia"/>
                                      <w:color w:val="241B37" w:themeColor="accent6" w:themeShade="80"/>
                                      <w:sz w:val="40"/>
                                      <w:szCs w:val="40"/>
                                      <w:rtl/>
                                      <w14:glow w14:rad="635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دانشجويان</w:t>
                                  </w:r>
                                  <w:r w:rsidR="00FA7075" w:rsidRPr="00FA7075">
                                    <w:rPr>
                                      <w:rFonts w:cs="B Nazanin"/>
                                      <w:color w:val="241B37" w:themeColor="accent6" w:themeShade="80"/>
                                      <w:sz w:val="40"/>
                                      <w:szCs w:val="40"/>
                                      <w:rtl/>
                                      <w14:glow w14:rad="635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 xml:space="preserve"> </w:t>
                                  </w:r>
                                  <w:r w:rsidR="00FA7075" w:rsidRPr="00FA7075">
                                    <w:rPr>
                                      <w:rFonts w:cs="B Nazanin" w:hint="eastAsia"/>
                                      <w:color w:val="241B37" w:themeColor="accent6" w:themeShade="80"/>
                                      <w:sz w:val="40"/>
                                      <w:szCs w:val="40"/>
                                      <w:rtl/>
                                      <w14:glow w14:rad="635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بخش</w:t>
                                  </w:r>
                                  <w:r w:rsidR="00FA7075" w:rsidRPr="00FA7075">
                                    <w:rPr>
                                      <w:rFonts w:cs="B Nazanin"/>
                                      <w:color w:val="241B37" w:themeColor="accent6" w:themeShade="80"/>
                                      <w:sz w:val="40"/>
                                      <w:szCs w:val="40"/>
                                      <w:rtl/>
                                      <w14:glow w14:rad="635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 xml:space="preserve"> </w:t>
                                  </w:r>
                                  <w:r w:rsidR="00FA7075" w:rsidRPr="00FA7075">
                                    <w:rPr>
                                      <w:rFonts w:cs="B Nazanin" w:hint="eastAsia"/>
                                      <w:color w:val="241B37" w:themeColor="accent6" w:themeShade="80"/>
                                      <w:sz w:val="40"/>
                                      <w:szCs w:val="40"/>
                                      <w:rtl/>
                                      <w14:glow w14:rad="635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اتاق</w:t>
                                  </w:r>
                                  <w:r w:rsidR="00FA7075" w:rsidRPr="00FA7075">
                                    <w:rPr>
                                      <w:rFonts w:cs="B Nazanin"/>
                                      <w:color w:val="241B37" w:themeColor="accent6" w:themeShade="80"/>
                                      <w:sz w:val="40"/>
                                      <w:szCs w:val="40"/>
                                      <w:rtl/>
                                      <w14:glow w14:rad="635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 xml:space="preserve"> </w:t>
                                  </w:r>
                                  <w:r w:rsidR="00FA7075" w:rsidRPr="00FA7075">
                                    <w:rPr>
                                      <w:rFonts w:cs="B Nazanin" w:hint="eastAsia"/>
                                      <w:color w:val="241B37" w:themeColor="accent6" w:themeShade="80"/>
                                      <w:sz w:val="40"/>
                                      <w:szCs w:val="40"/>
                                      <w:rtl/>
                                      <w14:glow w14:rad="635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عمل</w:t>
                                  </w:r>
                                </w:p>
                                <w:p w14:paraId="00880D0B" w14:textId="77777777" w:rsidR="00DA0C6C" w:rsidRDefault="00DA0C6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EB6E896" id="Text Box 3" o:spid="_x0000_s1028" type="#_x0000_t202" alt="Text box to enter tag line" style="width:192pt;height:14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" filled="f" stroked="f" strokeweight=".5pt">
                      <v:textbox>
                        <w:txbxContent>
                          <w:p w14:paraId="3BB0501A" w14:textId="59E72B16" w:rsidR="00F94B54" w:rsidRPr="00001802" w:rsidRDefault="00DE681D" w:rsidP="00001802">
                            <w:pPr>
                              <w:pStyle w:val="Subtitle"/>
                              <w:bidi/>
                              <w:jc w:val="center"/>
                              <w:rPr>
                                <w:rFonts w:cs="B Nazanin"/>
                                <w:b/>
                                <w:spacing w:val="0"/>
                                <w:sz w:val="44"/>
                                <w:szCs w:val="44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94B54">
                              <w:rPr>
                                <w:rFonts w:cs="B Nazanin" w:hint="cs"/>
                                <w:b/>
                                <w:spacing w:val="0"/>
                                <w:sz w:val="44"/>
                                <w:szCs w:val="44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کرونا و </w:t>
                            </w:r>
                            <w:r w:rsidR="00CE4556" w:rsidRPr="00F94B54">
                              <w:rPr>
                                <w:rFonts w:cs="B Nazanin" w:hint="cs"/>
                                <w:b/>
                                <w:spacing w:val="0"/>
                                <w:sz w:val="44"/>
                                <w:szCs w:val="44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اتاق عمل</w:t>
                            </w:r>
                          </w:p>
                          <w:p w14:paraId="6107BA6F" w14:textId="60E9D949" w:rsidR="00DE681D" w:rsidRPr="00DE681D" w:rsidRDefault="00DE681D" w:rsidP="00FA7075">
                            <w:pPr>
                              <w:bidi/>
                              <w:jc w:val="center"/>
                              <w:rPr>
                                <w:rFonts w:cs="B Nazanin"/>
                                <w:color w:val="241B37" w:themeColor="accent6" w:themeShade="80"/>
                                <w:sz w:val="40"/>
                                <w:szCs w:val="40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DE681D">
                              <w:rPr>
                                <w:rFonts w:cs="B Nazanin" w:hint="cs"/>
                                <w:color w:val="241B37" w:themeColor="accent6" w:themeShade="80"/>
                                <w:sz w:val="40"/>
                                <w:szCs w:val="40"/>
                                <w:rtl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گروه هدف: </w:t>
                            </w:r>
                            <w:r w:rsidR="00FA7075" w:rsidRPr="00FA7075">
                              <w:rPr>
                                <w:rFonts w:cs="B Nazanin" w:hint="eastAsia"/>
                                <w:color w:val="241B37" w:themeColor="accent6" w:themeShade="80"/>
                                <w:sz w:val="40"/>
                                <w:szCs w:val="40"/>
                                <w:rtl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كاركنان</w:t>
                            </w:r>
                            <w:r w:rsidR="00FA7075" w:rsidRPr="00FA7075">
                              <w:rPr>
                                <w:rFonts w:cs="B Nazanin"/>
                                <w:color w:val="241B37" w:themeColor="accent6" w:themeShade="80"/>
                                <w:sz w:val="40"/>
                                <w:szCs w:val="40"/>
                                <w:rtl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</w:t>
                            </w:r>
                            <w:r w:rsidR="00FA7075" w:rsidRPr="00FA7075">
                              <w:rPr>
                                <w:rFonts w:cs="B Nazanin" w:hint="eastAsia"/>
                                <w:color w:val="241B37" w:themeColor="accent6" w:themeShade="80"/>
                                <w:sz w:val="40"/>
                                <w:szCs w:val="40"/>
                                <w:rtl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و</w:t>
                            </w:r>
                            <w:r w:rsidR="00FA7075" w:rsidRPr="00FA7075">
                              <w:rPr>
                                <w:rFonts w:cs="B Nazanin"/>
                                <w:color w:val="241B37" w:themeColor="accent6" w:themeShade="80"/>
                                <w:sz w:val="40"/>
                                <w:szCs w:val="40"/>
                                <w:rtl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</w:t>
                            </w:r>
                            <w:r w:rsidR="00FA7075" w:rsidRPr="00FA7075">
                              <w:rPr>
                                <w:rFonts w:cs="B Nazanin" w:hint="eastAsia"/>
                                <w:color w:val="241B37" w:themeColor="accent6" w:themeShade="80"/>
                                <w:sz w:val="40"/>
                                <w:szCs w:val="40"/>
                                <w:rtl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دانشجويان</w:t>
                            </w:r>
                            <w:r w:rsidR="00FA7075" w:rsidRPr="00FA7075">
                              <w:rPr>
                                <w:rFonts w:cs="B Nazanin"/>
                                <w:color w:val="241B37" w:themeColor="accent6" w:themeShade="80"/>
                                <w:sz w:val="40"/>
                                <w:szCs w:val="40"/>
                                <w:rtl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</w:t>
                            </w:r>
                            <w:r w:rsidR="00FA7075" w:rsidRPr="00FA7075">
                              <w:rPr>
                                <w:rFonts w:cs="B Nazanin" w:hint="eastAsia"/>
                                <w:color w:val="241B37" w:themeColor="accent6" w:themeShade="80"/>
                                <w:sz w:val="40"/>
                                <w:szCs w:val="40"/>
                                <w:rtl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بخش</w:t>
                            </w:r>
                            <w:r w:rsidR="00FA7075" w:rsidRPr="00FA7075">
                              <w:rPr>
                                <w:rFonts w:cs="B Nazanin"/>
                                <w:color w:val="241B37" w:themeColor="accent6" w:themeShade="80"/>
                                <w:sz w:val="40"/>
                                <w:szCs w:val="40"/>
                                <w:rtl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</w:t>
                            </w:r>
                            <w:r w:rsidR="00FA7075" w:rsidRPr="00FA7075">
                              <w:rPr>
                                <w:rFonts w:cs="B Nazanin" w:hint="eastAsia"/>
                                <w:color w:val="241B37" w:themeColor="accent6" w:themeShade="80"/>
                                <w:sz w:val="40"/>
                                <w:szCs w:val="40"/>
                                <w:rtl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اتاق</w:t>
                            </w:r>
                            <w:r w:rsidR="00FA7075" w:rsidRPr="00FA7075">
                              <w:rPr>
                                <w:rFonts w:cs="B Nazanin"/>
                                <w:color w:val="241B37" w:themeColor="accent6" w:themeShade="80"/>
                                <w:sz w:val="40"/>
                                <w:szCs w:val="40"/>
                                <w:rtl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</w:t>
                            </w:r>
                            <w:r w:rsidR="00FA7075" w:rsidRPr="00FA7075">
                              <w:rPr>
                                <w:rFonts w:cs="B Nazanin" w:hint="eastAsia"/>
                                <w:color w:val="241B37" w:themeColor="accent6" w:themeShade="80"/>
                                <w:sz w:val="40"/>
                                <w:szCs w:val="40"/>
                                <w:rtl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عمل</w:t>
                            </w:r>
                          </w:p>
                          <w:p w14:paraId="00880D0B" w14:textId="77777777" w:rsidR="00DA0C6C" w:rsidRDefault="00DA0C6C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97614" w14:paraId="3A7D31D9" w14:textId="77777777" w:rsidTr="00331725">
        <w:trPr>
          <w:trHeight w:hRule="exact" w:val="11404"/>
        </w:trPr>
        <w:tc>
          <w:tcPr>
            <w:tcW w:w="5210" w:type="dxa"/>
          </w:tcPr>
          <w:p w14:paraId="14C96844" w14:textId="77777777" w:rsidR="00997614" w:rsidRPr="00491776" w:rsidRDefault="001368FB" w:rsidP="00731768">
            <w:pPr>
              <w:tabs>
                <w:tab w:val="left" w:pos="1440"/>
              </w:tabs>
              <w:ind w:left="144" w:right="144"/>
            </w:pPr>
            <w:r w:rsidRPr="00491776">
              <w:rPr>
                <w:noProof/>
              </w:rPr>
              <w:lastRenderedPageBreak/>
              <mc:AlternateContent>
                <mc:Choice Requires="wps">
                  <w:drawing>
                    <wp:inline distT="0" distB="0" distL="0" distR="0" wp14:anchorId="57702D57" wp14:editId="0588564C">
                      <wp:extent cx="3125164" cy="7144385"/>
                      <wp:effectExtent l="0" t="0" r="0" b="0"/>
                      <wp:docPr id="28" name="Text Box 28" descr="Text box to headi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5164" cy="7144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52797E" w14:textId="77777777" w:rsidR="00C770B9" w:rsidRPr="00001802" w:rsidRDefault="002D6A5A" w:rsidP="00001802">
                                  <w:pPr>
                                    <w:pStyle w:val="Heading1"/>
                                    <w:bidi/>
                                    <w:jc w:val="both"/>
                                    <w:rPr>
                                      <w:rFonts w:cs="B Nazanin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C770B9" w:rsidRPr="00001802">
                                    <w:rPr>
                                      <w:rFonts w:cs="B Nazanin" w:hint="cs"/>
                                      <w:b w:val="0"/>
                                      <w:bCs/>
                                      <w:color w:val="2F4B83" w:themeColor="accent4"/>
                                      <w:szCs w:val="28"/>
                                      <w:rtl/>
                                    </w:rPr>
                                    <w:t xml:space="preserve">در </w:t>
                                  </w:r>
                                  <w:r w:rsidR="005074CA" w:rsidRPr="00001802">
                                    <w:rPr>
                                      <w:rFonts w:cs="B Nazanin" w:hint="cs"/>
                                      <w:b w:val="0"/>
                                      <w:bCs/>
                                      <w:color w:val="2F4B83" w:themeColor="accent4"/>
                                      <w:szCs w:val="28"/>
                                      <w:rtl/>
                                    </w:rPr>
                                    <w:t xml:space="preserve">جراحي </w:t>
                                  </w:r>
                                  <w:r w:rsidR="00C770B9" w:rsidRPr="00001802">
                                    <w:rPr>
                                      <w:rFonts w:cs="B Nazanin" w:hint="cs"/>
                                      <w:b w:val="0"/>
                                      <w:bCs/>
                                      <w:color w:val="2F4B83" w:themeColor="accent4"/>
                                      <w:szCs w:val="28"/>
                                      <w:rtl/>
                                    </w:rPr>
                                    <w:t>بيماران كوويد مثبت چكار كنيم؟</w:t>
                                  </w:r>
                                </w:p>
                                <w:p w14:paraId="170BAAEC" w14:textId="77777777" w:rsidR="00C770B9" w:rsidRPr="00001802" w:rsidRDefault="00C770B9" w:rsidP="00001802">
                                  <w:pPr>
                                    <w:pStyle w:val="Heading1"/>
                                    <w:bidi/>
                                    <w:jc w:val="both"/>
                                    <w:rPr>
                                      <w:rFonts w:cs="B Nazanin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35A8D289" w14:textId="77777777" w:rsidR="005074CA" w:rsidRPr="00001802" w:rsidRDefault="005074CA" w:rsidP="00001802">
                                  <w:pPr>
                                    <w:pStyle w:val="Heading1"/>
                                    <w:bidi/>
                                    <w:jc w:val="both"/>
                                    <w:rPr>
                                      <w:rFonts w:cs="B Nazani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001802">
                                    <w:rPr>
                                      <w:rFonts w:cs="B Nazanin" w:hint="cs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>_</w:t>
                                  </w:r>
                                  <w:r w:rsidRPr="00001802">
                                    <w:rPr>
                                      <w:rFonts w:cs="B Nazanin" w:hint="eastAsia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>قرار</w:t>
                                  </w:r>
                                  <w:r w:rsidRPr="00001802">
                                    <w:rPr>
                                      <w:rFonts w:cs="B Nazanin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001802">
                                    <w:rPr>
                                      <w:rFonts w:cs="B Nazanin" w:hint="eastAsia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>دادن</w:t>
                                  </w:r>
                                  <w:r w:rsidRPr="00001802">
                                    <w:rPr>
                                      <w:rFonts w:cs="B Nazanin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001802">
                                    <w:rPr>
                                      <w:rFonts w:cs="B Nazanin" w:hint="eastAsia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>ماسک</w:t>
                                  </w:r>
                                  <w:r w:rsidRPr="00001802">
                                    <w:rPr>
                                      <w:rFonts w:cs="B Nazanin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001802">
                                    <w:rPr>
                                      <w:rFonts w:cs="B Nazanin"/>
                                      <w:color w:val="auto"/>
                                      <w:sz w:val="24"/>
                                      <w:szCs w:val="24"/>
                                    </w:rPr>
                                    <w:t>N95</w:t>
                                  </w:r>
                                  <w:r w:rsidRPr="00001802">
                                    <w:rPr>
                                      <w:rFonts w:cs="B Nazanin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001802">
                                    <w:rPr>
                                      <w:rFonts w:cs="B Nazanin" w:hint="eastAsia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>براي</w:t>
                                  </w:r>
                                  <w:r w:rsidRPr="00001802">
                                    <w:rPr>
                                      <w:rFonts w:cs="B Nazanin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001802">
                                    <w:rPr>
                                      <w:rFonts w:cs="B Nazanin" w:hint="eastAsia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>بيمار</w:t>
                                  </w:r>
                                  <w:r w:rsidRPr="00001802">
                                    <w:rPr>
                                      <w:rFonts w:cs="B Nazanin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001802">
                                    <w:rPr>
                                      <w:rFonts w:cs="B Nazanin" w:hint="eastAsia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>هنگام</w:t>
                                  </w:r>
                                  <w:r w:rsidRPr="00001802">
                                    <w:rPr>
                                      <w:rFonts w:cs="B Nazanin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001802">
                                    <w:rPr>
                                      <w:rFonts w:cs="B Nazanin" w:hint="eastAsia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>ورود</w:t>
                                  </w:r>
                                  <w:r w:rsidRPr="00001802">
                                    <w:rPr>
                                      <w:rFonts w:cs="B Nazanin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001802">
                                    <w:rPr>
                                      <w:rFonts w:cs="B Nazanin" w:hint="eastAsia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>و</w:t>
                                  </w:r>
                                  <w:r w:rsidRPr="00001802">
                                    <w:rPr>
                                      <w:rFonts w:cs="B Nazanin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001802">
                                    <w:rPr>
                                      <w:rFonts w:cs="B Nazanin" w:hint="eastAsia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>خروج</w:t>
                                  </w:r>
                                  <w:r w:rsidRPr="00001802">
                                    <w:rPr>
                                      <w:rFonts w:cs="B Nazanin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001802">
                                    <w:rPr>
                                      <w:rFonts w:cs="B Nazanin" w:hint="eastAsia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>از</w:t>
                                  </w:r>
                                  <w:r w:rsidRPr="00001802">
                                    <w:rPr>
                                      <w:rFonts w:cs="B Nazanin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001802">
                                    <w:rPr>
                                      <w:rFonts w:cs="B Nazanin" w:hint="eastAsia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>اتاق</w:t>
                                  </w:r>
                                  <w:r w:rsidRPr="00001802">
                                    <w:rPr>
                                      <w:rFonts w:cs="B Nazanin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001802">
                                    <w:rPr>
                                      <w:rFonts w:cs="B Nazanin" w:hint="eastAsia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>عمل</w:t>
                                  </w:r>
                                  <w:r w:rsidRPr="00001802">
                                    <w:rPr>
                                      <w:rFonts w:cs="B Nazanin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001802">
                                    <w:rPr>
                                      <w:rFonts w:cs="B Nazanin" w:hint="eastAsia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>توصيه</w:t>
                                  </w:r>
                                  <w:r w:rsidRPr="00001802">
                                    <w:rPr>
                                      <w:rFonts w:cs="B Nazanin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001802">
                                    <w:rPr>
                                      <w:rFonts w:cs="B Nazanin" w:hint="eastAsia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>ميگردد</w:t>
                                  </w:r>
                                  <w:r w:rsidRPr="00001802">
                                    <w:rPr>
                                      <w:rFonts w:cs="B Nazanin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Pr="00001802">
                                    <w:rPr>
                                      <w:rFonts w:cs="B Nazanin" w:hint="cs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</w:p>
                                <w:p w14:paraId="28A1B174" w14:textId="56902BD1" w:rsidR="003977C1" w:rsidRPr="00001802" w:rsidRDefault="00F7178A" w:rsidP="00001802">
                                  <w:pPr>
                                    <w:bidi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</w:pPr>
                                  <w:r w:rsidRPr="00001802">
                                    <w:rPr>
                                      <w:rFonts w:cs="B Nazanin"/>
                                      <w:sz w:val="24"/>
                                    </w:rPr>
                                    <w:t xml:space="preserve"> _</w:t>
                                  </w:r>
                                  <w:r w:rsidR="003977C1" w:rsidRPr="00001802">
                                    <w:rPr>
                                      <w:rFonts w:ascii="Calibri" w:eastAsia="Calibri" w:hAnsi="Calibri" w:cs="B Nazanin"/>
                                      <w:sz w:val="22"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  <w:r w:rsidR="003977C1"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اتاق عمل جراح</w:t>
                                  </w:r>
                                  <w:r w:rsidR="003977C1"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="003977C1"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برا</w:t>
                                  </w:r>
                                  <w:r w:rsidR="003977C1"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="003977C1"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ب</w:t>
                                  </w:r>
                                  <w:r w:rsidR="003977C1"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="003977C1" w:rsidRPr="00001802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</w:rPr>
                                    <w:t>ماران</w:t>
                                  </w:r>
                                  <w:r w:rsidR="003977C1"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مبتلا </w:t>
                                  </w:r>
                                  <w:proofErr w:type="gramStart"/>
                                  <w:r w:rsidR="003977C1"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به</w:t>
                                  </w:r>
                                  <w:r w:rsidR="00A35CF2"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="00A35CF2" w:rsidRPr="00001802">
                                    <w:rPr>
                                      <w:rFonts w:cs="B Nazanin"/>
                                    </w:rPr>
                                    <w:t xml:space="preserve"> </w:t>
                                  </w:r>
                                  <w:r w:rsidR="00A35CF2"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</w:rPr>
                                    <w:t>COVID</w:t>
                                  </w:r>
                                  <w:proofErr w:type="gramEnd"/>
                                  <w:r w:rsidR="00A35CF2"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</w:rPr>
                                    <w:t>-19</w:t>
                                  </w:r>
                                  <w:r w:rsidR="00A35CF2"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="003977C1"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ترج</w:t>
                                  </w:r>
                                  <w:r w:rsidR="003977C1"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="003977C1" w:rsidRPr="00001802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</w:rPr>
                                    <w:t>حا</w:t>
                                  </w:r>
                                  <w:r w:rsidR="003977C1"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با</w:t>
                                  </w:r>
                                  <w:r w:rsidR="003977C1"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="003977C1" w:rsidRPr="00001802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</w:rPr>
                                    <w:t>د</w:t>
                                  </w:r>
                                  <w:r w:rsidR="003977C1"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جدا از سا</w:t>
                                  </w:r>
                                  <w:r w:rsidR="003977C1"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="003977C1" w:rsidRPr="00001802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</w:rPr>
                                    <w:t>ر</w:t>
                                  </w:r>
                                  <w:r w:rsidR="003977C1"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جراح</w:t>
                                  </w:r>
                                  <w:r w:rsidR="003977C1"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="004048EA"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‌</w:t>
                                  </w:r>
                                  <w:r w:rsidR="003977C1" w:rsidRPr="00001802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</w:rPr>
                                    <w:t>ها</w:t>
                                  </w:r>
                                  <w:r w:rsidR="003977C1"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باشد و ترج</w:t>
                                  </w:r>
                                  <w:r w:rsidR="003977C1"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="003977C1" w:rsidRPr="00001802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</w:rPr>
                                    <w:t>حا</w:t>
                                  </w:r>
                                  <w:r w:rsidR="003977C1"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دارا</w:t>
                                  </w:r>
                                  <w:r w:rsidR="003977C1"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="003977C1"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تهو</w:t>
                                  </w:r>
                                  <w:r w:rsidR="003977C1"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="003977C1" w:rsidRPr="00001802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</w:rPr>
                                    <w:t>ه</w:t>
                                  </w:r>
                                  <w:r w:rsidR="003977C1"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با فشار منف</w:t>
                                  </w:r>
                                  <w:r w:rsidR="003977C1"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="003977C1"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باشد</w:t>
                                  </w:r>
                                  <w:r w:rsidR="003977C1"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.</w:t>
                                  </w:r>
                                </w:p>
                                <w:p w14:paraId="5E218741" w14:textId="77777777" w:rsidR="00C770B9" w:rsidRPr="00001802" w:rsidRDefault="00C770B9" w:rsidP="00001802">
                                  <w:pPr>
                                    <w:bidi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</w:pP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_ تجهيزات حفاظتي بايستي بصورت كامل و بيشتر از بيماران عادي استفاده گردد( لباس يك تكه غير قابل نشت مايعات</w:t>
                                  </w:r>
                                  <w:r w:rsidR="00234B12"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، </w:t>
                                  </w:r>
                                  <w:r w:rsidR="00234B12"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روكش پلاستيكي آستين، روكش كفش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)</w:t>
                                  </w:r>
                                </w:p>
                                <w:p w14:paraId="474EB9D4" w14:textId="77777777" w:rsidR="00AF7D16" w:rsidRPr="00001802" w:rsidRDefault="00AF7D16" w:rsidP="00001802">
                                  <w:pPr>
                                    <w:bidi/>
                                    <w:spacing w:after="160" w:line="259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</w:pP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_ استفاده از وسايل و ابزار</w:t>
                                  </w:r>
                                  <w:r w:rsidR="00A26FF7"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 xml:space="preserve"> جراحي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 xml:space="preserve"> يكبار مصرف</w:t>
                                  </w:r>
                                  <w:r w:rsidR="00A26FF7"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 xml:space="preserve"> در صورت امكان 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 xml:space="preserve"> توصيه ميگردد.</w:t>
                                  </w:r>
                                </w:p>
                                <w:p w14:paraId="323BE577" w14:textId="77B699F2" w:rsidR="00AF7D16" w:rsidRPr="00001802" w:rsidRDefault="00AF7D16" w:rsidP="00001802">
                                  <w:pPr>
                                    <w:bidi/>
                                    <w:spacing w:after="160" w:line="259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</w:rPr>
                                  </w:pP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 xml:space="preserve">_ 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</w:rPr>
                                    <w:t>کل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</w:rPr>
                                    <w:t>ه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ابزار جراح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و لاپاروسکوپ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که برا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ب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</w:rPr>
                                    <w:t>مار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مشکوک 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</w:rPr>
                                    <w:t>ا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اثبات شده مبتلا به </w:t>
                                  </w:r>
                                  <w:r w:rsidR="00A35CF2"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</w:rPr>
                                    <w:t>COVID-19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مورد استفاده قرار گرفته، با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</w:rPr>
                                    <w:t>د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جدا از سا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</w:rPr>
                                    <w:t>ر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وسا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</w:rPr>
                                    <w:t>ل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شستشو و استر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</w:rPr>
                                    <w:t>ل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شوند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.</w:t>
                                  </w:r>
                                </w:p>
                                <w:p w14:paraId="3EDECBD7" w14:textId="5E3584EB" w:rsidR="00C56C98" w:rsidRPr="00001802" w:rsidRDefault="008A18A6" w:rsidP="00001802">
                                  <w:pPr>
                                    <w:bidi/>
                                    <w:spacing w:after="160" w:line="259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</w:rPr>
                                  </w:pP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</w:rPr>
                                    <w:t xml:space="preserve">_ </w:t>
                                  </w:r>
                                  <w:r w:rsidR="00C56C98"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نمونه ها</w:t>
                                  </w:r>
                                  <w:r w:rsidR="00C56C98"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="00C56C98"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جراح</w:t>
                                  </w:r>
                                  <w:r w:rsidR="00C56C98"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 موارد مشكوك</w:t>
                                  </w:r>
                                  <w:r w:rsidR="00C56C98"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با</w:t>
                                  </w:r>
                                  <w:r w:rsidR="00C56C98"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="00C56C98" w:rsidRPr="00001802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</w:rPr>
                                    <w:t>د</w:t>
                                  </w:r>
                                  <w:r w:rsidR="00C56C98"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به عنوان مشکوک به </w:t>
                                  </w:r>
                                  <w:r w:rsidR="00C56C98"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</w:rPr>
                                    <w:t>COVID-19</w:t>
                                  </w:r>
                                  <w:r w:rsidR="00C56C98"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برچسب خورده باشد و تمام ما</w:t>
                                  </w:r>
                                  <w:r w:rsidR="00C56C98"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="00C56C98" w:rsidRPr="00001802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</w:rPr>
                                    <w:t>عات</w:t>
                                  </w:r>
                                  <w:r w:rsidR="00C56C98"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proofErr w:type="gramStart"/>
                                  <w:r w:rsidR="00C56C98"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بدن  در</w:t>
                                  </w:r>
                                  <w:proofErr w:type="gramEnd"/>
                                  <w:r w:rsidR="004048EA"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="000F6EF3"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 xml:space="preserve">همان </w:t>
                                  </w:r>
                                  <w:r w:rsidR="00C56C98"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 xml:space="preserve">اتاق عمل </w:t>
                                  </w:r>
                                  <w:r w:rsidR="00C56C98"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ن</w:t>
                                  </w:r>
                                  <w:r w:rsidR="00C56C98"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="00C56C98" w:rsidRPr="00001802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</w:rPr>
                                    <w:t>ز</w:t>
                                  </w:r>
                                  <w:r w:rsidR="00C56C98"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مهر و موم </w:t>
                                  </w:r>
                                  <w:r w:rsidR="00C56C98"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شود</w:t>
                                  </w:r>
                                  <w:r w:rsidR="004048EA"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.</w:t>
                                  </w:r>
                                  <w:r w:rsidR="000F6EF3"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="00C56C98"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تجه</w:t>
                                  </w:r>
                                  <w:r w:rsidR="00C56C98"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="00C56C98" w:rsidRPr="00001802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</w:rPr>
                                    <w:t>زات</w:t>
                                  </w:r>
                                  <w:r w:rsidR="00C56C98"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="00C56C98"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="00C56C98" w:rsidRPr="00001802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</w:rPr>
                                    <w:t>کبار</w:t>
                                  </w:r>
                                  <w:r w:rsidR="000F6EF3"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مصرف، لوله ها</w:t>
                                  </w:r>
                                  <w:r w:rsidR="00C56C98"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، روپوش ها و </w:t>
                                  </w:r>
                                  <w:r w:rsidR="00C56C98"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</w:rPr>
                                    <w:t>PPE</w:t>
                                  </w:r>
                                  <w:r w:rsidR="00C56C98"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با</w:t>
                                  </w:r>
                                  <w:r w:rsidR="00C56C98"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="00C56C98" w:rsidRPr="00001802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</w:rPr>
                                    <w:t>د</w:t>
                                  </w:r>
                                  <w:r w:rsidR="00C56C98"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 xml:space="preserve"> در</w:t>
                                  </w:r>
                                  <w:r w:rsidR="00C56C98"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دو ک</w:t>
                                  </w:r>
                                  <w:r w:rsidR="00C56C98"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="00C56C98" w:rsidRPr="00001802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</w:rPr>
                                    <w:t>سه</w:t>
                                  </w:r>
                                  <w:r w:rsidR="00C56C98"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="00C56C98"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قرار داده شود</w:t>
                                  </w:r>
                                  <w:r w:rsidR="00C56C98"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و طبق دستورالعمل محل</w:t>
                                  </w:r>
                                  <w:r w:rsidR="00C56C98"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="00C56C98"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پسماندها</w:t>
                                  </w:r>
                                  <w:r w:rsidR="00C56C98"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="00C56C98"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عفون</w:t>
                                  </w:r>
                                  <w:r w:rsidR="00C56C98"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="00C56C98"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دفع شود</w:t>
                                  </w:r>
                                  <w:r w:rsidR="00C56C98"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.</w:t>
                                  </w:r>
                                  <w:r w:rsidR="00C56C98"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14:paraId="043EC722" w14:textId="77777777" w:rsidR="003977C1" w:rsidRPr="00001802" w:rsidRDefault="003977C1" w:rsidP="00001802">
                                  <w:pPr>
                                    <w:pStyle w:val="Heading1"/>
                                    <w:bidi/>
                                    <w:jc w:val="both"/>
                                    <w:rPr>
                                      <w:rFonts w:cs="B Nazani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76A1686" w14:textId="1E6D5950" w:rsidR="000529E8" w:rsidRPr="00001802" w:rsidRDefault="00657214" w:rsidP="00001802">
                                  <w:pPr>
                                    <w:pStyle w:val="Heading1"/>
                                    <w:bidi/>
                                    <w:jc w:val="both"/>
                                    <w:rPr>
                                      <w:rFonts w:cs="B Nazani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001802">
                                    <w:rPr>
                                      <w:rFonts w:cs="B Nazanin" w:hint="cs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>(با توجه به اینکه ما در متن یک بحران جهانی قرار داریم و ه</w:t>
                                  </w:r>
                                  <w:r w:rsidR="00657FED" w:rsidRPr="00001802">
                                    <w:rPr>
                                      <w:rFonts w:cs="B Nazanin" w:hint="cs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>ر روز نتایج جدیدی در مورد این</w:t>
                                  </w:r>
                                  <w:r w:rsidRPr="00001802">
                                    <w:rPr>
                                      <w:rFonts w:cs="B Nazanin" w:hint="cs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 xml:space="preserve"> بیماری کشف می</w:t>
                                  </w:r>
                                  <w:r w:rsidR="00657FED" w:rsidRPr="00001802">
                                    <w:rPr>
                                      <w:rFonts w:cs="B Nazanin" w:hint="cs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001802">
                                    <w:rPr>
                                      <w:rFonts w:cs="B Nazanin" w:hint="cs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>شود،</w:t>
                                  </w:r>
                                  <w:r w:rsidR="00657FED" w:rsidRPr="00001802">
                                    <w:rPr>
                                      <w:rFonts w:cs="B Nazanin" w:hint="cs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 xml:space="preserve"> قطعا در آینده هم با اطلاعات تازه تری روبرو خواهیم شد)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7702D57" id="Text Box 28" o:spid="_x0000_s1029" type="#_x0000_t202" alt="Text box to heading 1" style="width:246.1pt;height:56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" filled="f" stroked="f" strokeweight=".5pt">
                      <v:textbox>
                        <w:txbxContent>
                          <w:p w14:paraId="2052797E" w14:textId="77777777" w:rsidR="00C770B9" w:rsidRPr="00001802" w:rsidRDefault="002D6A5A" w:rsidP="00001802">
                            <w:pPr>
                              <w:pStyle w:val="Heading1"/>
                              <w:bidi/>
                              <w:jc w:val="both"/>
                              <w:rPr>
                                <w:rFonts w:cs="B Nazanin"/>
                                <w:color w:val="auto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70B9" w:rsidRPr="00001802">
                              <w:rPr>
                                <w:rFonts w:cs="B Nazanin" w:hint="cs"/>
                                <w:b w:val="0"/>
                                <w:bCs/>
                                <w:color w:val="2F4B83" w:themeColor="accent4"/>
                                <w:szCs w:val="28"/>
                                <w:rtl/>
                              </w:rPr>
                              <w:t xml:space="preserve">در </w:t>
                            </w:r>
                            <w:r w:rsidR="005074CA" w:rsidRPr="00001802">
                              <w:rPr>
                                <w:rFonts w:cs="B Nazanin" w:hint="cs"/>
                                <w:b w:val="0"/>
                                <w:bCs/>
                                <w:color w:val="2F4B83" w:themeColor="accent4"/>
                                <w:szCs w:val="28"/>
                                <w:rtl/>
                              </w:rPr>
                              <w:t xml:space="preserve">جراحي </w:t>
                            </w:r>
                            <w:r w:rsidR="00C770B9" w:rsidRPr="00001802">
                              <w:rPr>
                                <w:rFonts w:cs="B Nazanin" w:hint="cs"/>
                                <w:b w:val="0"/>
                                <w:bCs/>
                                <w:color w:val="2F4B83" w:themeColor="accent4"/>
                                <w:szCs w:val="28"/>
                                <w:rtl/>
                              </w:rPr>
                              <w:t>بيماران كوويد مثبت چكار كنيم؟</w:t>
                            </w:r>
                          </w:p>
                          <w:p w14:paraId="170BAAEC" w14:textId="77777777" w:rsidR="00C770B9" w:rsidRPr="00001802" w:rsidRDefault="00C770B9" w:rsidP="00001802">
                            <w:pPr>
                              <w:pStyle w:val="Heading1"/>
                              <w:bidi/>
                              <w:jc w:val="both"/>
                              <w:rPr>
                                <w:rFonts w:cs="B Nazanin"/>
                                <w:color w:val="auto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5A8D289" w14:textId="77777777" w:rsidR="005074CA" w:rsidRPr="00001802" w:rsidRDefault="005074CA" w:rsidP="00001802">
                            <w:pPr>
                              <w:pStyle w:val="Heading1"/>
                              <w:bidi/>
                              <w:jc w:val="both"/>
                              <w:rPr>
                                <w:rFonts w:cs="B Nazani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01802">
                              <w:rPr>
                                <w:rFonts w:cs="B Nazani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>_</w:t>
                            </w:r>
                            <w:r w:rsidRPr="00001802">
                              <w:rPr>
                                <w:rFonts w:cs="B Nazanin" w:hint="eastAsia"/>
                                <w:color w:val="auto"/>
                                <w:sz w:val="24"/>
                                <w:szCs w:val="24"/>
                                <w:rtl/>
                              </w:rPr>
                              <w:t>قرار</w:t>
                            </w:r>
                            <w:r w:rsidRPr="00001802">
                              <w:rPr>
                                <w:rFonts w:cs="B Nazanin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01802">
                              <w:rPr>
                                <w:rFonts w:cs="B Nazanin" w:hint="eastAsia"/>
                                <w:color w:val="auto"/>
                                <w:sz w:val="24"/>
                                <w:szCs w:val="24"/>
                                <w:rtl/>
                              </w:rPr>
                              <w:t>دادن</w:t>
                            </w:r>
                            <w:r w:rsidRPr="00001802">
                              <w:rPr>
                                <w:rFonts w:cs="B Nazanin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01802">
                              <w:rPr>
                                <w:rFonts w:cs="B Nazanin" w:hint="eastAsia"/>
                                <w:color w:val="auto"/>
                                <w:sz w:val="24"/>
                                <w:szCs w:val="24"/>
                                <w:rtl/>
                              </w:rPr>
                              <w:t>ماسک</w:t>
                            </w:r>
                            <w:r w:rsidRPr="00001802">
                              <w:rPr>
                                <w:rFonts w:cs="B Nazanin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01802">
                              <w:rPr>
                                <w:rFonts w:cs="B Nazanin"/>
                                <w:color w:val="auto"/>
                                <w:sz w:val="24"/>
                                <w:szCs w:val="24"/>
                              </w:rPr>
                              <w:t>N95</w:t>
                            </w:r>
                            <w:r w:rsidRPr="00001802">
                              <w:rPr>
                                <w:rFonts w:cs="B Nazanin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01802">
                              <w:rPr>
                                <w:rFonts w:cs="B Nazanin" w:hint="eastAsia"/>
                                <w:color w:val="auto"/>
                                <w:sz w:val="24"/>
                                <w:szCs w:val="24"/>
                                <w:rtl/>
                              </w:rPr>
                              <w:t>براي</w:t>
                            </w:r>
                            <w:r w:rsidRPr="00001802">
                              <w:rPr>
                                <w:rFonts w:cs="B Nazanin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01802">
                              <w:rPr>
                                <w:rFonts w:cs="B Nazanin" w:hint="eastAsia"/>
                                <w:color w:val="auto"/>
                                <w:sz w:val="24"/>
                                <w:szCs w:val="24"/>
                                <w:rtl/>
                              </w:rPr>
                              <w:t>بيمار</w:t>
                            </w:r>
                            <w:r w:rsidRPr="00001802">
                              <w:rPr>
                                <w:rFonts w:cs="B Nazanin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01802">
                              <w:rPr>
                                <w:rFonts w:cs="B Nazanin" w:hint="eastAsia"/>
                                <w:color w:val="auto"/>
                                <w:sz w:val="24"/>
                                <w:szCs w:val="24"/>
                                <w:rtl/>
                              </w:rPr>
                              <w:t>هنگام</w:t>
                            </w:r>
                            <w:r w:rsidRPr="00001802">
                              <w:rPr>
                                <w:rFonts w:cs="B Nazanin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01802">
                              <w:rPr>
                                <w:rFonts w:cs="B Nazanin" w:hint="eastAsia"/>
                                <w:color w:val="auto"/>
                                <w:sz w:val="24"/>
                                <w:szCs w:val="24"/>
                                <w:rtl/>
                              </w:rPr>
                              <w:t>ورود</w:t>
                            </w:r>
                            <w:r w:rsidRPr="00001802">
                              <w:rPr>
                                <w:rFonts w:cs="B Nazanin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001802">
                              <w:rPr>
                                <w:rFonts w:cs="B Nazanin" w:hint="eastAsia"/>
                                <w:color w:val="auto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001802">
                              <w:rPr>
                                <w:rFonts w:cs="B Nazanin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01802">
                              <w:rPr>
                                <w:rFonts w:cs="B Nazanin" w:hint="eastAsia"/>
                                <w:color w:val="auto"/>
                                <w:sz w:val="24"/>
                                <w:szCs w:val="24"/>
                                <w:rtl/>
                              </w:rPr>
                              <w:t>خروج</w:t>
                            </w:r>
                            <w:r w:rsidRPr="00001802">
                              <w:rPr>
                                <w:rFonts w:cs="B Nazanin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01802">
                              <w:rPr>
                                <w:rFonts w:cs="B Nazanin" w:hint="eastAsia"/>
                                <w:color w:val="auto"/>
                                <w:sz w:val="24"/>
                                <w:szCs w:val="24"/>
                                <w:rtl/>
                              </w:rPr>
                              <w:t>از</w:t>
                            </w:r>
                            <w:r w:rsidRPr="00001802">
                              <w:rPr>
                                <w:rFonts w:cs="B Nazanin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01802">
                              <w:rPr>
                                <w:rFonts w:cs="B Nazanin" w:hint="eastAsia"/>
                                <w:color w:val="auto"/>
                                <w:sz w:val="24"/>
                                <w:szCs w:val="24"/>
                                <w:rtl/>
                              </w:rPr>
                              <w:t>اتاق</w:t>
                            </w:r>
                            <w:r w:rsidRPr="00001802">
                              <w:rPr>
                                <w:rFonts w:cs="B Nazanin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01802">
                              <w:rPr>
                                <w:rFonts w:cs="B Nazanin" w:hint="eastAsia"/>
                                <w:color w:val="auto"/>
                                <w:sz w:val="24"/>
                                <w:szCs w:val="24"/>
                                <w:rtl/>
                              </w:rPr>
                              <w:t>عمل</w:t>
                            </w:r>
                            <w:r w:rsidRPr="00001802">
                              <w:rPr>
                                <w:rFonts w:cs="B Nazanin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01802">
                              <w:rPr>
                                <w:rFonts w:cs="B Nazanin" w:hint="eastAsia"/>
                                <w:color w:val="auto"/>
                                <w:sz w:val="24"/>
                                <w:szCs w:val="24"/>
                                <w:rtl/>
                              </w:rPr>
                              <w:t>توصيه</w:t>
                            </w:r>
                            <w:r w:rsidRPr="00001802">
                              <w:rPr>
                                <w:rFonts w:cs="B Nazanin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01802">
                              <w:rPr>
                                <w:rFonts w:cs="B Nazanin" w:hint="eastAsia"/>
                                <w:color w:val="auto"/>
                                <w:sz w:val="24"/>
                                <w:szCs w:val="24"/>
                                <w:rtl/>
                              </w:rPr>
                              <w:t>ميگردد</w:t>
                            </w:r>
                            <w:r w:rsidRPr="00001802">
                              <w:rPr>
                                <w:rFonts w:cs="B Nazanin"/>
                                <w:color w:val="auto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001802">
                              <w:rPr>
                                <w:rFonts w:cs="B Nazani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  <w:p w14:paraId="28A1B174" w14:textId="56902BD1" w:rsidR="003977C1" w:rsidRPr="00001802" w:rsidRDefault="00F7178A" w:rsidP="00001802">
                            <w:pPr>
                              <w:bidi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</w:pPr>
                            <w:r w:rsidRPr="00001802">
                              <w:rPr>
                                <w:rFonts w:cs="B Nazanin"/>
                                <w:sz w:val="24"/>
                              </w:rPr>
                              <w:t xml:space="preserve"> _</w:t>
                            </w:r>
                            <w:r w:rsidR="003977C1" w:rsidRPr="00001802">
                              <w:rPr>
                                <w:rFonts w:ascii="Calibri" w:eastAsia="Calibri" w:hAnsi="Calibri" w:cs="B Nazanin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3977C1"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اتاق عمل جراح</w:t>
                            </w:r>
                            <w:r w:rsidR="003977C1"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="003977C1"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برا</w:t>
                            </w:r>
                            <w:r w:rsidR="003977C1"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="003977C1"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ب</w:t>
                            </w:r>
                            <w:r w:rsidR="003977C1"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="003977C1" w:rsidRPr="00001802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</w:rPr>
                              <w:t>ماران</w:t>
                            </w:r>
                            <w:r w:rsidR="003977C1"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مبتلا </w:t>
                            </w:r>
                            <w:proofErr w:type="gramStart"/>
                            <w:r w:rsidR="003977C1"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به</w:t>
                            </w:r>
                            <w:r w:rsidR="00A35CF2"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 xml:space="preserve"> </w:t>
                            </w:r>
                            <w:r w:rsidR="00A35CF2" w:rsidRPr="00001802">
                              <w:rPr>
                                <w:rFonts w:cs="B Nazanin"/>
                              </w:rPr>
                              <w:t xml:space="preserve"> </w:t>
                            </w:r>
                            <w:r w:rsidR="00A35CF2" w:rsidRPr="00001802">
                              <w:rPr>
                                <w:rFonts w:ascii="Calibri" w:eastAsia="Calibri" w:hAnsi="Calibri" w:cs="B Nazanin"/>
                                <w:sz w:val="24"/>
                              </w:rPr>
                              <w:t>COVID</w:t>
                            </w:r>
                            <w:proofErr w:type="gramEnd"/>
                            <w:r w:rsidR="00A35CF2" w:rsidRPr="00001802">
                              <w:rPr>
                                <w:rFonts w:ascii="Calibri" w:eastAsia="Calibri" w:hAnsi="Calibri" w:cs="B Nazanin"/>
                                <w:sz w:val="24"/>
                              </w:rPr>
                              <w:t>-19</w:t>
                            </w:r>
                            <w:r w:rsidR="00A35CF2"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="003977C1"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ترج</w:t>
                            </w:r>
                            <w:r w:rsidR="003977C1"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="003977C1" w:rsidRPr="00001802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</w:rPr>
                              <w:t>حا</w:t>
                            </w:r>
                            <w:r w:rsidR="003977C1"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با</w:t>
                            </w:r>
                            <w:r w:rsidR="003977C1"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="003977C1" w:rsidRPr="00001802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</w:rPr>
                              <w:t>د</w:t>
                            </w:r>
                            <w:r w:rsidR="003977C1"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جدا از سا</w:t>
                            </w:r>
                            <w:r w:rsidR="003977C1"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="003977C1" w:rsidRPr="00001802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</w:rPr>
                              <w:t>ر</w:t>
                            </w:r>
                            <w:r w:rsidR="003977C1"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جراح</w:t>
                            </w:r>
                            <w:r w:rsidR="003977C1"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="004048EA"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‌</w:t>
                            </w:r>
                            <w:r w:rsidR="003977C1" w:rsidRPr="00001802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</w:rPr>
                              <w:t>ها</w:t>
                            </w:r>
                            <w:r w:rsidR="003977C1"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باشد و ترج</w:t>
                            </w:r>
                            <w:r w:rsidR="003977C1"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="003977C1" w:rsidRPr="00001802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</w:rPr>
                              <w:t>حا</w:t>
                            </w:r>
                            <w:r w:rsidR="003977C1"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دارا</w:t>
                            </w:r>
                            <w:r w:rsidR="003977C1"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="003977C1"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تهو</w:t>
                            </w:r>
                            <w:r w:rsidR="003977C1"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="003977C1" w:rsidRPr="00001802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</w:rPr>
                              <w:t>ه</w:t>
                            </w:r>
                            <w:r w:rsidR="003977C1"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با فشار منف</w:t>
                            </w:r>
                            <w:r w:rsidR="003977C1"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="003977C1"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باشد</w:t>
                            </w:r>
                            <w:r w:rsidR="003977C1"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.</w:t>
                            </w:r>
                          </w:p>
                          <w:p w14:paraId="5E218741" w14:textId="77777777" w:rsidR="00C770B9" w:rsidRPr="00001802" w:rsidRDefault="00C770B9" w:rsidP="00001802">
                            <w:pPr>
                              <w:bidi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</w:pP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_ تجهيزات حفاظتي بايستي بصورت كامل و بيشتر از بيماران عادي استفاده گردد( لباس يك تكه غير قابل نشت مايعات</w:t>
                            </w:r>
                            <w:r w:rsidR="00234B12"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="00234B12"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روكش پلاستيكي آستين، روكش كفش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)</w:t>
                            </w:r>
                          </w:p>
                          <w:p w14:paraId="474EB9D4" w14:textId="77777777" w:rsidR="00AF7D16" w:rsidRPr="00001802" w:rsidRDefault="00AF7D16" w:rsidP="00001802">
                            <w:pPr>
                              <w:bidi/>
                              <w:spacing w:after="160" w:line="259" w:lineRule="auto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</w:pP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_ استفاده از وسايل و ابزار</w:t>
                            </w:r>
                            <w:r w:rsidR="00A26FF7"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 xml:space="preserve"> جراحي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 xml:space="preserve"> يكبار مصرف</w:t>
                            </w:r>
                            <w:r w:rsidR="00A26FF7"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 xml:space="preserve"> در صورت امكان 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 xml:space="preserve"> توصيه ميگردد.</w:t>
                            </w:r>
                          </w:p>
                          <w:p w14:paraId="323BE577" w14:textId="77B699F2" w:rsidR="00AF7D16" w:rsidRPr="00001802" w:rsidRDefault="00AF7D16" w:rsidP="00001802">
                            <w:pPr>
                              <w:bidi/>
                              <w:spacing w:after="160" w:line="259" w:lineRule="auto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</w:rPr>
                            </w:pP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 xml:space="preserve">_ </w:t>
                            </w:r>
                            <w:r w:rsidRPr="00001802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</w:rPr>
                              <w:t>کل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</w:rPr>
                              <w:t>ه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ابزار جراح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و لاپاروسکوپ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که برا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ب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</w:rPr>
                              <w:t>مار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مشکوک 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</w:rPr>
                              <w:t>ا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اثبات شده مبتلا به </w:t>
                            </w:r>
                            <w:r w:rsidR="00A35CF2" w:rsidRPr="00001802">
                              <w:rPr>
                                <w:rFonts w:ascii="Calibri" w:eastAsia="Calibri" w:hAnsi="Calibri" w:cs="B Nazanin"/>
                                <w:sz w:val="24"/>
                              </w:rPr>
                              <w:t>COVID-19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مورد استفاده قرار گرفته، با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</w:rPr>
                              <w:t>د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جدا از سا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</w:rPr>
                              <w:t>ر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وسا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</w:rPr>
                              <w:t>ل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شستشو و استر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</w:rPr>
                              <w:t>ل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شوند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.</w:t>
                            </w:r>
                          </w:p>
                          <w:p w14:paraId="3EDECBD7" w14:textId="5E3584EB" w:rsidR="00C56C98" w:rsidRPr="00001802" w:rsidRDefault="008A18A6" w:rsidP="00001802">
                            <w:pPr>
                              <w:bidi/>
                              <w:spacing w:after="160" w:line="259" w:lineRule="auto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</w:rPr>
                            </w:pP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</w:rPr>
                              <w:t xml:space="preserve">_ </w:t>
                            </w:r>
                            <w:r w:rsidR="00C56C98"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نمونه ها</w:t>
                            </w:r>
                            <w:r w:rsidR="00C56C98"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="00C56C98"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جراح</w:t>
                            </w:r>
                            <w:r w:rsidR="00C56C98"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 موارد مشكوك</w:t>
                            </w:r>
                            <w:r w:rsidR="00C56C98"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با</w:t>
                            </w:r>
                            <w:r w:rsidR="00C56C98"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="00C56C98" w:rsidRPr="00001802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</w:rPr>
                              <w:t>د</w:t>
                            </w:r>
                            <w:r w:rsidR="00C56C98"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به عنوان مشکوک به </w:t>
                            </w:r>
                            <w:r w:rsidR="00C56C98" w:rsidRPr="00001802">
                              <w:rPr>
                                <w:rFonts w:ascii="Calibri" w:eastAsia="Calibri" w:hAnsi="Calibri" w:cs="B Nazanin"/>
                                <w:sz w:val="24"/>
                              </w:rPr>
                              <w:t>COVID-19</w:t>
                            </w:r>
                            <w:r w:rsidR="00C56C98"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برچسب خورده باشد و تمام ما</w:t>
                            </w:r>
                            <w:r w:rsidR="00C56C98"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="00C56C98" w:rsidRPr="00001802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</w:rPr>
                              <w:t>عات</w:t>
                            </w:r>
                            <w:r w:rsidR="00C56C98"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="00C56C98"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بدن  در</w:t>
                            </w:r>
                            <w:proofErr w:type="gramEnd"/>
                            <w:r w:rsidR="004048EA"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 xml:space="preserve"> </w:t>
                            </w:r>
                            <w:r w:rsidR="000F6EF3"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 xml:space="preserve">همان </w:t>
                            </w:r>
                            <w:r w:rsidR="00C56C98"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 xml:space="preserve">اتاق عمل </w:t>
                            </w:r>
                            <w:r w:rsidR="00C56C98"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ن</w:t>
                            </w:r>
                            <w:r w:rsidR="00C56C98"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="00C56C98" w:rsidRPr="00001802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</w:rPr>
                              <w:t>ز</w:t>
                            </w:r>
                            <w:r w:rsidR="00C56C98"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مهر و موم </w:t>
                            </w:r>
                            <w:r w:rsidR="00C56C98"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شود</w:t>
                            </w:r>
                            <w:r w:rsidR="004048EA"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.</w:t>
                            </w:r>
                            <w:r w:rsidR="000F6EF3"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 xml:space="preserve"> </w:t>
                            </w:r>
                            <w:r w:rsidR="00C56C98"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تجه</w:t>
                            </w:r>
                            <w:r w:rsidR="00C56C98"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="00C56C98" w:rsidRPr="00001802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</w:rPr>
                              <w:t>زات</w:t>
                            </w:r>
                            <w:r w:rsidR="00C56C98"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="00C56C98"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="00C56C98" w:rsidRPr="00001802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</w:rPr>
                              <w:t>کبار</w:t>
                            </w:r>
                            <w:r w:rsidR="000F6EF3"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مصرف، لوله ها</w:t>
                            </w:r>
                            <w:r w:rsidR="00C56C98"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، روپوش ها و </w:t>
                            </w:r>
                            <w:r w:rsidR="00C56C98" w:rsidRPr="00001802">
                              <w:rPr>
                                <w:rFonts w:ascii="Calibri" w:eastAsia="Calibri" w:hAnsi="Calibri" w:cs="B Nazanin"/>
                                <w:sz w:val="24"/>
                              </w:rPr>
                              <w:t>PPE</w:t>
                            </w:r>
                            <w:r w:rsidR="00C56C98"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با</w:t>
                            </w:r>
                            <w:r w:rsidR="00C56C98"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="00C56C98" w:rsidRPr="00001802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</w:rPr>
                              <w:t>د</w:t>
                            </w:r>
                            <w:r w:rsidR="00C56C98"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 xml:space="preserve"> در</w:t>
                            </w:r>
                            <w:r w:rsidR="00C56C98"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دو ک</w:t>
                            </w:r>
                            <w:r w:rsidR="00C56C98"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="00C56C98" w:rsidRPr="00001802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</w:rPr>
                              <w:t>سه</w:t>
                            </w:r>
                            <w:r w:rsidR="00C56C98"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="00C56C98"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قرار داده شود</w:t>
                            </w:r>
                            <w:r w:rsidR="00C56C98"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و طبق دستورالعمل محل</w:t>
                            </w:r>
                            <w:r w:rsidR="00C56C98"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="00C56C98"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پسماندها</w:t>
                            </w:r>
                            <w:r w:rsidR="00C56C98"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="00C56C98"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عفون</w:t>
                            </w:r>
                            <w:r w:rsidR="00C56C98"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="00C56C98"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دفع شود</w:t>
                            </w:r>
                            <w:r w:rsidR="00C56C98"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.</w:t>
                            </w:r>
                            <w:r w:rsidR="00C56C98" w:rsidRPr="00001802">
                              <w:rPr>
                                <w:rFonts w:ascii="Calibri" w:eastAsia="Calibri" w:hAnsi="Calibri" w:cs="B Nazanin"/>
                                <w:sz w:val="24"/>
                              </w:rPr>
                              <w:t xml:space="preserve"> </w:t>
                            </w:r>
                          </w:p>
                          <w:p w14:paraId="043EC722" w14:textId="77777777" w:rsidR="003977C1" w:rsidRPr="00001802" w:rsidRDefault="003977C1" w:rsidP="00001802">
                            <w:pPr>
                              <w:pStyle w:val="Heading1"/>
                              <w:bidi/>
                              <w:jc w:val="both"/>
                              <w:rPr>
                                <w:rFonts w:cs="B Nazani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776A1686" w14:textId="1E6D5950" w:rsidR="000529E8" w:rsidRPr="00001802" w:rsidRDefault="00657214" w:rsidP="00001802">
                            <w:pPr>
                              <w:pStyle w:val="Heading1"/>
                              <w:bidi/>
                              <w:jc w:val="both"/>
                              <w:rPr>
                                <w:rFonts w:cs="B Nazani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01802">
                              <w:rPr>
                                <w:rFonts w:cs="B Nazani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>(با توجه به اینکه ما در متن یک بحران جهانی قرار داریم و ه</w:t>
                            </w:r>
                            <w:r w:rsidR="00657FED" w:rsidRPr="00001802">
                              <w:rPr>
                                <w:rFonts w:cs="B Nazani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>ر روز نتایج جدیدی در مورد این</w:t>
                            </w:r>
                            <w:r w:rsidRPr="00001802">
                              <w:rPr>
                                <w:rFonts w:cs="B Nazani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بیماری کشف می</w:t>
                            </w:r>
                            <w:r w:rsidR="00657FED" w:rsidRPr="00001802">
                              <w:rPr>
                                <w:rFonts w:cs="B Nazani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01802">
                              <w:rPr>
                                <w:rFonts w:cs="B Nazani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>شود،</w:t>
                            </w:r>
                            <w:r w:rsidR="00657FED" w:rsidRPr="00001802">
                              <w:rPr>
                                <w:rFonts w:cs="B Nazani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قطعا در آینده هم با اطلاعات تازه تری روبرو خواهیم شد)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143" w:type="dxa"/>
          </w:tcPr>
          <w:p w14:paraId="0DB1A61D" w14:textId="77777777" w:rsidR="00997614" w:rsidRDefault="001368FB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A636678" wp14:editId="325EE0A9">
                      <wp:extent cx="3307404" cy="5115301"/>
                      <wp:effectExtent l="0" t="0" r="0" b="0"/>
                      <wp:docPr id="194" name="Text Box 194" descr="Text box to enter brochure conten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7404" cy="511530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A5CCAC" w14:textId="77777777" w:rsidR="005074CA" w:rsidRPr="00001802" w:rsidRDefault="005074CA" w:rsidP="00001802">
                                  <w:pPr>
                                    <w:bidi/>
                                    <w:spacing w:after="160" w:line="259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</w:pP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 xml:space="preserve">_ 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دستگاههای الکتروسرجری نظیر کوتر مونوپولار، بای پولار و اولتراسونیک بایستی روی حداقل تنظیم شود تا ذرات معلق و آئروسلهای ایجاد شده به حداقل برسد. در موارد استفاده از کوتر مونوپولار در صورت امکان از مکنده های دود استفاده شود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</w:rPr>
                                    <w:t>.</w:t>
                                  </w:r>
                                </w:p>
                                <w:p w14:paraId="33A9B415" w14:textId="77777777" w:rsidR="005074CA" w:rsidRPr="00001802" w:rsidRDefault="005074CA" w:rsidP="00001802">
                                  <w:pPr>
                                    <w:pStyle w:val="Heading1"/>
                                    <w:bidi/>
                                    <w:jc w:val="both"/>
                                    <w:rPr>
                                      <w:rFonts w:cs="B Nazanin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06E5C0E" w14:textId="77777777" w:rsidR="00AF7D16" w:rsidRPr="00001802" w:rsidRDefault="00AF7D16" w:rsidP="00001802">
                                  <w:pPr>
                                    <w:bidi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</w:pP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 xml:space="preserve">_ 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استفاده از اولتراف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</w:rPr>
                                    <w:t>لترها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مناسب برا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خروج دود در اعمال کم تهاجم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توص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</w:rPr>
                                    <w:t>ه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م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شود تا آلودگ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با ذرات آئروسل به حداقل برسد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.</w:t>
                                  </w:r>
                                </w:p>
                                <w:p w14:paraId="74CE3111" w14:textId="7FE749E6" w:rsidR="003977C1" w:rsidRPr="00001802" w:rsidRDefault="003977C1" w:rsidP="00001802">
                                  <w:pPr>
                                    <w:bidi/>
                                    <w:spacing w:after="160" w:line="259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</w:pP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 xml:space="preserve">_ 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تع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یی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</w:rPr>
                                    <w:t>ن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مناطق اختصاص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 xml:space="preserve">جهت 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جمع آور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و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 xml:space="preserve">سايل حفاظت شخصي الوده 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م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تواند آلودگ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متقابل را کاهش دهد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.</w:t>
                                  </w:r>
                                </w:p>
                                <w:p w14:paraId="253D4AEB" w14:textId="77777777" w:rsidR="003977C1" w:rsidRPr="00001802" w:rsidRDefault="003977C1" w:rsidP="00001802">
                                  <w:pPr>
                                    <w:pStyle w:val="Heading1"/>
                                    <w:bidi/>
                                    <w:jc w:val="both"/>
                                    <w:rPr>
                                      <w:rFonts w:cs="B Nazanin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3B6FE905" w14:textId="77777777" w:rsidR="005E0479" w:rsidRPr="00001802" w:rsidRDefault="003977C1" w:rsidP="00001802">
                                  <w:pPr>
                                    <w:pStyle w:val="Heading1"/>
                                    <w:bidi/>
                                    <w:jc w:val="both"/>
                                    <w:rPr>
                                      <w:rFonts w:cs="B Nazanin"/>
                                    </w:rPr>
                                  </w:pPr>
                                  <w:r w:rsidRPr="00001802">
                                    <w:rPr>
                                      <w:rFonts w:cs="B Nazanin" w:hint="cs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 xml:space="preserve">_ </w:t>
                                  </w:r>
                                  <w:r w:rsidRPr="00001802">
                                    <w:rPr>
                                      <w:rFonts w:cs="B Nazanin" w:hint="eastAsia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>قرار</w:t>
                                  </w:r>
                                  <w:r w:rsidRPr="00001802">
                                    <w:rPr>
                                      <w:rFonts w:cs="B Nazanin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001802">
                                    <w:rPr>
                                      <w:rFonts w:cs="B Nazanin" w:hint="eastAsia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>دادن</w:t>
                                  </w:r>
                                  <w:r w:rsidRPr="00001802">
                                    <w:rPr>
                                      <w:rFonts w:cs="B Nazanin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001802">
                                    <w:rPr>
                                      <w:rFonts w:cs="B Nazanin" w:hint="eastAsia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>ماسک</w:t>
                                  </w:r>
                                  <w:r w:rsidRPr="00001802">
                                    <w:rPr>
                                      <w:rFonts w:cs="B Nazanin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001802">
                                    <w:rPr>
                                      <w:rFonts w:cs="B Nazanin" w:hint="eastAsia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>جراح</w:t>
                                  </w:r>
                                  <w:r w:rsidRPr="00001802">
                                    <w:rPr>
                                      <w:rFonts w:cs="B Nazanin" w:hint="cs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cs="B Nazanin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001802">
                                    <w:rPr>
                                      <w:rFonts w:cs="B Nazanin" w:hint="eastAsia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>براي</w:t>
                                  </w:r>
                                  <w:r w:rsidRPr="00001802">
                                    <w:rPr>
                                      <w:rFonts w:cs="B Nazanin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001802">
                                    <w:rPr>
                                      <w:rFonts w:cs="B Nazanin" w:hint="eastAsia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>بيمار</w:t>
                                  </w:r>
                                  <w:r w:rsidRPr="00001802">
                                    <w:rPr>
                                      <w:rFonts w:cs="B Nazanin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001802">
                                    <w:rPr>
                                      <w:rFonts w:cs="B Nazanin" w:hint="eastAsia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>هنگام</w:t>
                                  </w:r>
                                  <w:r w:rsidRPr="00001802">
                                    <w:rPr>
                                      <w:rFonts w:cs="B Nazanin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001802">
                                    <w:rPr>
                                      <w:rFonts w:cs="B Nazanin" w:hint="eastAsia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>ورود</w:t>
                                  </w:r>
                                  <w:r w:rsidRPr="00001802">
                                    <w:rPr>
                                      <w:rFonts w:cs="B Nazanin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001802">
                                    <w:rPr>
                                      <w:rFonts w:cs="B Nazanin" w:hint="eastAsia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>و</w:t>
                                  </w:r>
                                  <w:r w:rsidRPr="00001802">
                                    <w:rPr>
                                      <w:rFonts w:cs="B Nazanin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001802">
                                    <w:rPr>
                                      <w:rFonts w:cs="B Nazanin" w:hint="eastAsia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>خروج</w:t>
                                  </w:r>
                                  <w:r w:rsidRPr="00001802">
                                    <w:rPr>
                                      <w:rFonts w:cs="B Nazanin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001802">
                                    <w:rPr>
                                      <w:rFonts w:cs="B Nazanin" w:hint="eastAsia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>از</w:t>
                                  </w:r>
                                  <w:r w:rsidRPr="00001802">
                                    <w:rPr>
                                      <w:rFonts w:cs="B Nazanin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001802">
                                    <w:rPr>
                                      <w:rFonts w:cs="B Nazanin" w:hint="eastAsia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>اتاق</w:t>
                                  </w:r>
                                  <w:r w:rsidRPr="00001802">
                                    <w:rPr>
                                      <w:rFonts w:cs="B Nazanin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001802">
                                    <w:rPr>
                                      <w:rFonts w:cs="B Nazanin" w:hint="eastAsia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>عمل</w:t>
                                  </w:r>
                                  <w:r w:rsidRPr="00001802">
                                    <w:rPr>
                                      <w:rFonts w:cs="B Nazanin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001802">
                                    <w:rPr>
                                      <w:rFonts w:cs="B Nazanin" w:hint="eastAsia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>توصيه</w:t>
                                  </w:r>
                                  <w:r w:rsidRPr="00001802">
                                    <w:rPr>
                                      <w:rFonts w:cs="B Nazanin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001802">
                                    <w:rPr>
                                      <w:rFonts w:cs="B Nazanin" w:hint="eastAsia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>ميگردد</w:t>
                                  </w:r>
                                  <w:r w:rsidRPr="00001802">
                                    <w:rPr>
                                      <w:rFonts w:cs="B Nazanin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="005501A1" w:rsidRPr="00001802">
                                    <w:rPr>
                                      <w:rFonts w:cs="B Nazanin" w:hint="cs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</w:p>
                                <w:p w14:paraId="4F4B41E0" w14:textId="77777777" w:rsidR="00573201" w:rsidRPr="00001802" w:rsidRDefault="00573201" w:rsidP="00001802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14:paraId="152B1F25" w14:textId="2AB4FA0E" w:rsidR="003977C1" w:rsidRPr="00001802" w:rsidRDefault="003977C1" w:rsidP="00001802">
                                  <w:pPr>
                                    <w:bidi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001802">
                                    <w:rPr>
                                      <w:rFonts w:cs="B Nazanin" w:hint="cs"/>
                                      <w:rtl/>
                                    </w:rPr>
                                    <w:t>_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2"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همچن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</w:rPr>
                                    <w:t>ن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با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</w:rPr>
                                    <w:t>د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به ب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</w:rPr>
                                    <w:t>ماران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</w:rPr>
                                    <w:t>ک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دوز آنتاگون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</w:rPr>
                                    <w:t>ست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="00CB73E4"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</w:rPr>
                                    <w:t>5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</w:rPr>
                                    <w:t xml:space="preserve">HT3 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(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مانند اندانسترون 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</w:rPr>
                                    <w:t>ا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متوکلوپرام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</w:rPr>
                                    <w:t>د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) داده شود تا حالت تهوع و استفراغ بعد از عمل به حداقل برسد</w:t>
                                  </w:r>
                                  <w:r w:rsidR="00EC1AEA"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</w:rPr>
                                    <w:t>)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 xml:space="preserve">استفراغ 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م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تواند منجر به گسترش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 xml:space="preserve"> ويروس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شود</w:t>
                                  </w:r>
                                  <w:r w:rsidR="00EC1AEA"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</w:rPr>
                                    <w:t>(</w:t>
                                  </w:r>
                                </w:p>
                                <w:p w14:paraId="32569014" w14:textId="77777777" w:rsidR="003977C1" w:rsidRPr="00001802" w:rsidRDefault="003977C1" w:rsidP="00001802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</w:rPr>
                                  </w:pPr>
                                </w:p>
                                <w:p w14:paraId="3DE22D9A" w14:textId="77777777" w:rsidR="00573201" w:rsidRPr="00001802" w:rsidRDefault="00547704" w:rsidP="00001802">
                                  <w:pPr>
                                    <w:jc w:val="both"/>
                                    <w:rPr>
                                      <w:rFonts w:cs="B Nazanin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="B Nazanin"/>
                                      </w:rPr>
                                      <w:alias w:val="Enter Body Text:"/>
                                      <w:tag w:val="Enter Body Text:"/>
                                      <w:id w:val="-1334371768"/>
                                      <w:showingPlcHdr/>
                                    </w:sdtPr>
                                    <w:sdtEndPr/>
                                    <w:sdtContent>
                                      <w:r w:rsidR="00953D2E" w:rsidRPr="00001802">
                                        <w:rPr>
                                          <w:rFonts w:cs="B Nazanin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  <w:p w14:paraId="28FC3AB9" w14:textId="77777777" w:rsidR="005E0479" w:rsidRPr="00001802" w:rsidRDefault="005E0479" w:rsidP="00001802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A636678" id="Text Box 194" o:spid="_x0000_s1030" type="#_x0000_t202" alt="Text box to enter brochure content" style="width:260.45pt;height:40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" filled="f" stroked="f" strokeweight=".5pt">
                      <v:textbox>
                        <w:txbxContent>
                          <w:p w14:paraId="40A5CCAC" w14:textId="77777777" w:rsidR="005074CA" w:rsidRPr="00001802" w:rsidRDefault="005074CA" w:rsidP="00001802">
                            <w:pPr>
                              <w:bidi/>
                              <w:spacing w:after="160" w:line="259" w:lineRule="auto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</w:pP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 xml:space="preserve">_ 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دستگاههای الکتروسرجری نظیر کوتر مونوپولار، بای پولار و اولتراسونیک بایستی روی حداقل تنظیم شود تا ذرات معلق و آئروسلهای ایجاد شده به حداقل برسد. در موارد استفاده از کوتر مونوپولار در صورت امکان از مکنده های دود استفاده شود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</w:rPr>
                              <w:t>.</w:t>
                            </w:r>
                          </w:p>
                          <w:p w14:paraId="33A9B415" w14:textId="77777777" w:rsidR="005074CA" w:rsidRPr="00001802" w:rsidRDefault="005074CA" w:rsidP="00001802">
                            <w:pPr>
                              <w:pStyle w:val="Heading1"/>
                              <w:bidi/>
                              <w:jc w:val="both"/>
                              <w:rPr>
                                <w:rFonts w:cs="B Nazanin"/>
                                <w:color w:val="auto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06E5C0E" w14:textId="77777777" w:rsidR="00AF7D16" w:rsidRPr="00001802" w:rsidRDefault="00AF7D16" w:rsidP="00001802">
                            <w:pPr>
                              <w:bidi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</w:pP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 xml:space="preserve">_ 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استفاده از اولتراف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</w:rPr>
                              <w:t>لترها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مناسب برا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خروج دود در اعمال کم تهاجم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توص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</w:rPr>
                              <w:t>ه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م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شود تا آلودگ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با ذرات آئروسل به حداقل برسد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.</w:t>
                            </w:r>
                          </w:p>
                          <w:p w14:paraId="74CE3111" w14:textId="7FE749E6" w:rsidR="003977C1" w:rsidRPr="00001802" w:rsidRDefault="003977C1" w:rsidP="00001802">
                            <w:pPr>
                              <w:bidi/>
                              <w:spacing w:after="160" w:line="259" w:lineRule="auto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</w:pP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 xml:space="preserve">_ 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تع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یی</w:t>
                            </w:r>
                            <w:r w:rsidRPr="00001802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</w:rPr>
                              <w:t>ن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مناطق اختصاص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 xml:space="preserve">جهت 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جمع آور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و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 xml:space="preserve">سايل حفاظت شخصي الوده 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م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تواند آلودگ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متقابل را کاهش دهد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.</w:t>
                            </w:r>
                          </w:p>
                          <w:p w14:paraId="253D4AEB" w14:textId="77777777" w:rsidR="003977C1" w:rsidRPr="00001802" w:rsidRDefault="003977C1" w:rsidP="00001802">
                            <w:pPr>
                              <w:pStyle w:val="Heading1"/>
                              <w:bidi/>
                              <w:jc w:val="both"/>
                              <w:rPr>
                                <w:rFonts w:cs="B Nazanin"/>
                                <w:color w:val="auto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B6FE905" w14:textId="77777777" w:rsidR="005E0479" w:rsidRPr="00001802" w:rsidRDefault="003977C1" w:rsidP="00001802">
                            <w:pPr>
                              <w:pStyle w:val="Heading1"/>
                              <w:bidi/>
                              <w:jc w:val="both"/>
                              <w:rPr>
                                <w:rFonts w:cs="B Nazanin"/>
                              </w:rPr>
                            </w:pPr>
                            <w:r w:rsidRPr="00001802">
                              <w:rPr>
                                <w:rFonts w:cs="B Nazani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_ </w:t>
                            </w:r>
                            <w:r w:rsidRPr="00001802">
                              <w:rPr>
                                <w:rFonts w:cs="B Nazanin" w:hint="eastAsia"/>
                                <w:color w:val="auto"/>
                                <w:sz w:val="24"/>
                                <w:szCs w:val="24"/>
                                <w:rtl/>
                              </w:rPr>
                              <w:t>قرار</w:t>
                            </w:r>
                            <w:r w:rsidRPr="00001802">
                              <w:rPr>
                                <w:rFonts w:cs="B Nazanin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01802">
                              <w:rPr>
                                <w:rFonts w:cs="B Nazanin" w:hint="eastAsia"/>
                                <w:color w:val="auto"/>
                                <w:sz w:val="24"/>
                                <w:szCs w:val="24"/>
                                <w:rtl/>
                              </w:rPr>
                              <w:t>دادن</w:t>
                            </w:r>
                            <w:r w:rsidRPr="00001802">
                              <w:rPr>
                                <w:rFonts w:cs="B Nazanin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01802">
                              <w:rPr>
                                <w:rFonts w:cs="B Nazanin" w:hint="eastAsia"/>
                                <w:color w:val="auto"/>
                                <w:sz w:val="24"/>
                                <w:szCs w:val="24"/>
                                <w:rtl/>
                              </w:rPr>
                              <w:t>ماسک</w:t>
                            </w:r>
                            <w:r w:rsidRPr="00001802">
                              <w:rPr>
                                <w:rFonts w:cs="B Nazanin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01802">
                              <w:rPr>
                                <w:rFonts w:cs="B Nazanin" w:hint="eastAsia"/>
                                <w:color w:val="auto"/>
                                <w:sz w:val="24"/>
                                <w:szCs w:val="24"/>
                                <w:rtl/>
                              </w:rPr>
                              <w:t>جراح</w:t>
                            </w:r>
                            <w:r w:rsidRPr="00001802">
                              <w:rPr>
                                <w:rFonts w:cs="B Nazani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cs="B Nazanin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01802">
                              <w:rPr>
                                <w:rFonts w:cs="B Nazanin" w:hint="eastAsia"/>
                                <w:color w:val="auto"/>
                                <w:sz w:val="24"/>
                                <w:szCs w:val="24"/>
                                <w:rtl/>
                              </w:rPr>
                              <w:t>براي</w:t>
                            </w:r>
                            <w:r w:rsidRPr="00001802">
                              <w:rPr>
                                <w:rFonts w:cs="B Nazanin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01802">
                              <w:rPr>
                                <w:rFonts w:cs="B Nazanin" w:hint="eastAsia"/>
                                <w:color w:val="auto"/>
                                <w:sz w:val="24"/>
                                <w:szCs w:val="24"/>
                                <w:rtl/>
                              </w:rPr>
                              <w:t>بيمار</w:t>
                            </w:r>
                            <w:r w:rsidRPr="00001802">
                              <w:rPr>
                                <w:rFonts w:cs="B Nazanin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01802">
                              <w:rPr>
                                <w:rFonts w:cs="B Nazanin" w:hint="eastAsia"/>
                                <w:color w:val="auto"/>
                                <w:sz w:val="24"/>
                                <w:szCs w:val="24"/>
                                <w:rtl/>
                              </w:rPr>
                              <w:t>هنگام</w:t>
                            </w:r>
                            <w:r w:rsidRPr="00001802">
                              <w:rPr>
                                <w:rFonts w:cs="B Nazanin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01802">
                              <w:rPr>
                                <w:rFonts w:cs="B Nazanin" w:hint="eastAsia"/>
                                <w:color w:val="auto"/>
                                <w:sz w:val="24"/>
                                <w:szCs w:val="24"/>
                                <w:rtl/>
                              </w:rPr>
                              <w:t>ورود</w:t>
                            </w:r>
                            <w:r w:rsidRPr="00001802">
                              <w:rPr>
                                <w:rFonts w:cs="B Nazanin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001802">
                              <w:rPr>
                                <w:rFonts w:cs="B Nazanin" w:hint="eastAsia"/>
                                <w:color w:val="auto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001802">
                              <w:rPr>
                                <w:rFonts w:cs="B Nazanin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01802">
                              <w:rPr>
                                <w:rFonts w:cs="B Nazanin" w:hint="eastAsia"/>
                                <w:color w:val="auto"/>
                                <w:sz w:val="24"/>
                                <w:szCs w:val="24"/>
                                <w:rtl/>
                              </w:rPr>
                              <w:t>خروج</w:t>
                            </w:r>
                            <w:r w:rsidRPr="00001802">
                              <w:rPr>
                                <w:rFonts w:cs="B Nazanin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01802">
                              <w:rPr>
                                <w:rFonts w:cs="B Nazanin" w:hint="eastAsia"/>
                                <w:color w:val="auto"/>
                                <w:sz w:val="24"/>
                                <w:szCs w:val="24"/>
                                <w:rtl/>
                              </w:rPr>
                              <w:t>از</w:t>
                            </w:r>
                            <w:r w:rsidRPr="00001802">
                              <w:rPr>
                                <w:rFonts w:cs="B Nazanin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01802">
                              <w:rPr>
                                <w:rFonts w:cs="B Nazanin" w:hint="eastAsia"/>
                                <w:color w:val="auto"/>
                                <w:sz w:val="24"/>
                                <w:szCs w:val="24"/>
                                <w:rtl/>
                              </w:rPr>
                              <w:t>اتاق</w:t>
                            </w:r>
                            <w:r w:rsidRPr="00001802">
                              <w:rPr>
                                <w:rFonts w:cs="B Nazanin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01802">
                              <w:rPr>
                                <w:rFonts w:cs="B Nazanin" w:hint="eastAsia"/>
                                <w:color w:val="auto"/>
                                <w:sz w:val="24"/>
                                <w:szCs w:val="24"/>
                                <w:rtl/>
                              </w:rPr>
                              <w:t>عمل</w:t>
                            </w:r>
                            <w:r w:rsidRPr="00001802">
                              <w:rPr>
                                <w:rFonts w:cs="B Nazanin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01802">
                              <w:rPr>
                                <w:rFonts w:cs="B Nazanin" w:hint="eastAsia"/>
                                <w:color w:val="auto"/>
                                <w:sz w:val="24"/>
                                <w:szCs w:val="24"/>
                                <w:rtl/>
                              </w:rPr>
                              <w:t>توصيه</w:t>
                            </w:r>
                            <w:r w:rsidRPr="00001802">
                              <w:rPr>
                                <w:rFonts w:cs="B Nazanin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01802">
                              <w:rPr>
                                <w:rFonts w:cs="B Nazanin" w:hint="eastAsia"/>
                                <w:color w:val="auto"/>
                                <w:sz w:val="24"/>
                                <w:szCs w:val="24"/>
                                <w:rtl/>
                              </w:rPr>
                              <w:t>ميگردد</w:t>
                            </w:r>
                            <w:r w:rsidRPr="00001802">
                              <w:rPr>
                                <w:rFonts w:cs="B Nazanin"/>
                                <w:color w:val="auto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="005501A1" w:rsidRPr="00001802">
                              <w:rPr>
                                <w:rFonts w:cs="B Nazani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  <w:p w14:paraId="4F4B41E0" w14:textId="77777777" w:rsidR="00573201" w:rsidRPr="00001802" w:rsidRDefault="00573201" w:rsidP="00001802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152B1F25" w14:textId="2AB4FA0E" w:rsidR="003977C1" w:rsidRPr="00001802" w:rsidRDefault="003977C1" w:rsidP="00001802">
                            <w:pPr>
                              <w:bidi/>
                              <w:jc w:val="both"/>
                              <w:rPr>
                                <w:rFonts w:ascii="Calibri" w:eastAsia="Calibri" w:hAnsi="Calibri" w:cs="B Nazanin"/>
                                <w:sz w:val="22"/>
                                <w:szCs w:val="22"/>
                                <w:rtl/>
                              </w:rPr>
                            </w:pPr>
                            <w:r w:rsidRPr="00001802">
                              <w:rPr>
                                <w:rFonts w:cs="B Nazanin" w:hint="cs"/>
                                <w:rtl/>
                              </w:rPr>
                              <w:t>_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همچن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</w:rPr>
                              <w:t>ن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با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</w:rPr>
                              <w:t>د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به ب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</w:rPr>
                              <w:t>ماران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</w:rPr>
                              <w:t>ک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دوز آنتاگون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</w:rPr>
                              <w:t>ست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="00CB73E4" w:rsidRPr="00001802">
                              <w:rPr>
                                <w:rFonts w:ascii="Calibri" w:eastAsia="Calibri" w:hAnsi="Calibri" w:cs="B Nazanin"/>
                                <w:sz w:val="24"/>
                              </w:rPr>
                              <w:t>5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</w:rPr>
                              <w:t xml:space="preserve">HT3 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(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مانند اندانسترون 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</w:rPr>
                              <w:t>ا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متوکلوپرام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</w:rPr>
                              <w:t>د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) داده شود تا حالت تهوع و استفراغ بعد از عمل به حداقل برسد</w:t>
                            </w:r>
                            <w:r w:rsidR="00EC1AEA" w:rsidRPr="00001802">
                              <w:rPr>
                                <w:rFonts w:ascii="Calibri" w:eastAsia="Calibri" w:hAnsi="Calibri" w:cs="B Nazanin"/>
                                <w:sz w:val="24"/>
                              </w:rPr>
                              <w:t>)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 xml:space="preserve">استفراغ 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م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تواند منجر به گسترش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 xml:space="preserve"> ويروس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شود</w:t>
                            </w:r>
                            <w:r w:rsidR="00EC1AEA" w:rsidRPr="00001802">
                              <w:rPr>
                                <w:rFonts w:ascii="Calibri" w:eastAsia="Calibri" w:hAnsi="Calibri" w:cs="B Nazanin"/>
                                <w:sz w:val="24"/>
                              </w:rPr>
                              <w:t>(</w:t>
                            </w:r>
                          </w:p>
                          <w:p w14:paraId="32569014" w14:textId="77777777" w:rsidR="003977C1" w:rsidRPr="00001802" w:rsidRDefault="003977C1" w:rsidP="00001802">
                            <w:pPr>
                              <w:bidi/>
                              <w:jc w:val="both"/>
                              <w:rPr>
                                <w:rFonts w:cs="B Nazanin"/>
                              </w:rPr>
                            </w:pPr>
                          </w:p>
                          <w:p w14:paraId="3DE22D9A" w14:textId="77777777" w:rsidR="00573201" w:rsidRPr="00001802" w:rsidRDefault="00547704" w:rsidP="00001802">
                            <w:pPr>
                              <w:jc w:val="both"/>
                              <w:rPr>
                                <w:rFonts w:cs="B Nazanin"/>
                              </w:rPr>
                            </w:pPr>
                            <w:sdt>
                              <w:sdtPr>
                                <w:rPr>
                                  <w:rFonts w:cs="B Nazanin"/>
                                </w:rPr>
                                <w:alias w:val="Enter Body Text:"/>
                                <w:tag w:val="Enter Body Text:"/>
                                <w:id w:val="-1334371768"/>
                                <w:showingPlcHdr/>
                              </w:sdtPr>
                              <w:sdtEndPr/>
                              <w:sdtContent>
                                <w:r w:rsidR="00953D2E" w:rsidRPr="00001802">
                                  <w:rPr>
                                    <w:rFonts w:cs="B Nazanin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p w14:paraId="28FC3AB9" w14:textId="77777777" w:rsidR="005E0479" w:rsidRPr="00001802" w:rsidRDefault="005E0479" w:rsidP="00001802">
                            <w:pPr>
                              <w:bidi/>
                              <w:jc w:val="both"/>
                              <w:rPr>
                                <w:rFonts w:cs="B Nazanin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17" w:type="dxa"/>
          </w:tcPr>
          <w:p w14:paraId="733E5CDB" w14:textId="77777777" w:rsidR="00AE41F2" w:rsidRPr="00331725" w:rsidRDefault="00DC563D" w:rsidP="00DC563D">
            <w:pPr>
              <w:ind w:left="144" w:right="144"/>
              <w:jc w:val="both"/>
              <w:rPr>
                <w:rFonts w:cs="B Nazanin"/>
                <w:sz w:val="24"/>
              </w:rPr>
            </w:pPr>
            <w:r w:rsidRPr="00331725">
              <w:rPr>
                <w:rFonts w:cs="B Nazani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CDD8FC7" wp14:editId="5AE1C412">
                      <wp:extent cx="3136739" cy="7412477"/>
                      <wp:effectExtent l="0" t="0" r="6985" b="0"/>
                      <wp:docPr id="8" name="Text Box 8" descr="Text box to enter brochure conten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6739" cy="74124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D8ED4C" w14:textId="77777777" w:rsidR="00234B12" w:rsidRPr="00001802" w:rsidRDefault="00234B12" w:rsidP="00001802">
                                  <w:pPr>
                                    <w:bidi/>
                                    <w:spacing w:after="160" w:line="259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</w:pP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 xml:space="preserve">_ 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در زمان شروع ا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</w:rPr>
                                    <w:t>نداکشن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ب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</w:rPr>
                                    <w:t>هوش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 xml:space="preserve">بايستي 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حداقل پرسنل با وسا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</w:rPr>
                                    <w:t>ل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حفاظت شخص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کامل در اتاق حضور داشته باشند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و گروه جراح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پس از لوله گذار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وارد اتاق عمل شوند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.</w:t>
                                  </w:r>
                                </w:p>
                                <w:p w14:paraId="6B1434E1" w14:textId="07797970" w:rsidR="00234B12" w:rsidRPr="00001802" w:rsidRDefault="00234B12" w:rsidP="00001802">
                                  <w:pPr>
                                    <w:bidi/>
                                    <w:spacing w:after="160" w:line="259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_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دستگاهها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ب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</w:rPr>
                                    <w:t>هوش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مجهز به ف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</w:rPr>
                                    <w:t>لتر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شوند تا از احتمال انتقال آلودگ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پ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</w:rPr>
                                    <w:t>شگ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</w:rPr>
                                    <w:t>ر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="004048EA"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ش</w:t>
                                  </w:r>
                                  <w:r w:rsidR="004048EA"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ود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و ا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</w:rPr>
                                    <w:t>ن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ف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</w:rPr>
                                    <w:t>لتر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پس از انجام هر عمل جراح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تعو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</w:rPr>
                                    <w:t>ض</w:t>
                                  </w:r>
                                  <w:r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="004048EA"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گردد</w:t>
                                  </w:r>
                                  <w:r w:rsidR="00CB73E4"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</w:p>
                                <w:p w14:paraId="013D8564" w14:textId="77777777" w:rsidR="00AF7D16" w:rsidRPr="00001802" w:rsidRDefault="00AF7D16" w:rsidP="00001802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</w:pPr>
                                  <w:r w:rsidRPr="00001802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_ بهتر است پرسنل هوشبري</w:t>
                                  </w:r>
                                  <w:r w:rsidRPr="00001802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001802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از يك</w:t>
                                  </w:r>
                                  <w:r w:rsidRPr="00001802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 ک</w:t>
                                  </w:r>
                                  <w:r w:rsidRPr="00001802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cs="B Nazanin" w:hint="eastAsia"/>
                                      <w:sz w:val="24"/>
                                      <w:rtl/>
                                    </w:rPr>
                                    <w:t>سه</w:t>
                                  </w:r>
                                  <w:r w:rsidRPr="00001802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 پلاست</w:t>
                                  </w:r>
                                  <w:r w:rsidRPr="00001802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cs="B Nazanin" w:hint="eastAsia"/>
                                      <w:sz w:val="24"/>
                                      <w:rtl/>
                                    </w:rPr>
                                    <w:t>ک</w:t>
                                  </w:r>
                                  <w:r w:rsidRPr="00001802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 بسته شده با ز</w:t>
                                  </w:r>
                                  <w:r w:rsidRPr="00001802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cs="B Nazanin" w:hint="eastAsia"/>
                                      <w:sz w:val="24"/>
                                      <w:rtl/>
                                    </w:rPr>
                                    <w:t>پ</w:t>
                                  </w:r>
                                  <w:r w:rsidRPr="00001802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 به عنوان </w:t>
                                  </w:r>
                                  <w:r w:rsidRPr="00001802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cs="B Nazanin" w:hint="eastAsia"/>
                                      <w:sz w:val="24"/>
                                      <w:rtl/>
                                    </w:rPr>
                                    <w:t>ک</w:t>
                                  </w:r>
                                  <w:r w:rsidRPr="00001802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 منطقه کث</w:t>
                                  </w:r>
                                  <w:r w:rsidRPr="00001802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cs="B Nazanin" w:hint="eastAsia"/>
                                      <w:sz w:val="24"/>
                                      <w:rtl/>
                                    </w:rPr>
                                    <w:t>ف</w:t>
                                  </w:r>
                                  <w:r w:rsidRPr="00001802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 مشخص برا</w:t>
                                  </w:r>
                                  <w:r w:rsidRPr="00001802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 قرار دادن ابزارها</w:t>
                                  </w:r>
                                  <w:r w:rsidRPr="00001802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 آلوده مانند لارنگوسکوپ</w:t>
                                  </w:r>
                                  <w:r w:rsidRPr="00001802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 xml:space="preserve"> استفاده كنند.</w:t>
                                  </w:r>
                                </w:p>
                                <w:p w14:paraId="305F28C0" w14:textId="77777777" w:rsidR="003977C1" w:rsidRPr="00001802" w:rsidRDefault="003977C1" w:rsidP="00001802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</w:pPr>
                                  <w:r w:rsidRPr="00001802">
                                    <w:rPr>
                                      <w:rFonts w:cs="B Nazanin"/>
                                      <w:sz w:val="24"/>
                                    </w:rPr>
                                    <w:t xml:space="preserve">_ </w:t>
                                  </w:r>
                                  <w:r w:rsidRPr="00001802">
                                    <w:rPr>
                                      <w:rFonts w:cs="B Nazanin" w:hint="eastAsia"/>
                                      <w:sz w:val="24"/>
                                      <w:rtl/>
                                    </w:rPr>
                                    <w:t>جراح</w:t>
                                  </w:r>
                                  <w:r w:rsidRPr="00001802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001802">
                                    <w:rPr>
                                      <w:rFonts w:cs="B Nazanin" w:hint="eastAsia"/>
                                      <w:sz w:val="24"/>
                                      <w:rtl/>
                                    </w:rPr>
                                    <w:t>توسط</w:t>
                                  </w:r>
                                  <w:r w:rsidRPr="00001802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001802">
                                    <w:rPr>
                                      <w:rFonts w:cs="B Nazanin" w:hint="eastAsia"/>
                                      <w:sz w:val="24"/>
                                      <w:rtl/>
                                    </w:rPr>
                                    <w:t>ت</w:t>
                                  </w:r>
                                  <w:r w:rsidRPr="00001802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cs="B Nazanin" w:hint="eastAsia"/>
                                      <w:sz w:val="24"/>
                                      <w:rtl/>
                                    </w:rPr>
                                    <w:t>م</w:t>
                                  </w:r>
                                  <w:r w:rsidRPr="00001802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001802">
                                    <w:rPr>
                                      <w:rFonts w:cs="B Nazanin" w:hint="eastAsia"/>
                                      <w:sz w:val="24"/>
                                      <w:rtl/>
                                    </w:rPr>
                                    <w:t>کاملا</w:t>
                                  </w:r>
                                  <w:r w:rsidRPr="00001802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001802">
                                    <w:rPr>
                                      <w:rFonts w:cs="B Nazanin" w:hint="eastAsia"/>
                                      <w:sz w:val="24"/>
                                      <w:rtl/>
                                    </w:rPr>
                                    <w:t>هماهنگ</w:t>
                                  </w:r>
                                  <w:r w:rsidRPr="00001802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001802">
                                    <w:rPr>
                                      <w:rFonts w:cs="B Nazanin" w:hint="eastAsia"/>
                                      <w:sz w:val="24"/>
                                      <w:rtl/>
                                    </w:rPr>
                                    <w:t>و</w:t>
                                  </w:r>
                                  <w:r w:rsidRPr="00001802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001802">
                                    <w:rPr>
                                      <w:rFonts w:cs="B Nazanin" w:hint="eastAsia"/>
                                      <w:sz w:val="24"/>
                                      <w:rtl/>
                                    </w:rPr>
                                    <w:t>آموزش</w:t>
                                  </w:r>
                                  <w:r w:rsidRPr="00001802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001802">
                                    <w:rPr>
                                      <w:rFonts w:cs="B Nazanin" w:hint="eastAsia"/>
                                      <w:sz w:val="24"/>
                                      <w:rtl/>
                                    </w:rPr>
                                    <w:t>د</w:t>
                                  </w:r>
                                  <w:r w:rsidRPr="00001802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01802">
                                    <w:rPr>
                                      <w:rFonts w:cs="B Nazanin" w:hint="eastAsia"/>
                                      <w:sz w:val="24"/>
                                      <w:rtl/>
                                    </w:rPr>
                                    <w:t>ده</w:t>
                                  </w:r>
                                  <w:r w:rsidRPr="00001802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001802">
                                    <w:rPr>
                                      <w:rFonts w:cs="B Nazanin" w:hint="eastAsia"/>
                                      <w:sz w:val="24"/>
                                      <w:rtl/>
                                    </w:rPr>
                                    <w:t>انجام</w:t>
                                  </w:r>
                                  <w:r w:rsidRPr="00001802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001802">
                                    <w:rPr>
                                      <w:rFonts w:cs="B Nazanin" w:hint="eastAsia"/>
                                      <w:sz w:val="24"/>
                                      <w:rtl/>
                                    </w:rPr>
                                    <w:t>شود</w:t>
                                  </w:r>
                                  <w:r w:rsidRPr="00001802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001802">
                                    <w:rPr>
                                      <w:rFonts w:cs="B Nazanin" w:hint="eastAsia"/>
                                      <w:sz w:val="24"/>
                                      <w:rtl/>
                                    </w:rPr>
                                    <w:t>تا</w:t>
                                  </w:r>
                                  <w:r w:rsidRPr="00001802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001802">
                                    <w:rPr>
                                      <w:rFonts w:cs="B Nazanin" w:hint="eastAsia"/>
                                      <w:sz w:val="24"/>
                                      <w:rtl/>
                                    </w:rPr>
                                    <w:t>زمان</w:t>
                                  </w:r>
                                  <w:r w:rsidRPr="00001802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001802">
                                    <w:rPr>
                                      <w:rFonts w:cs="B Nazanin" w:hint="eastAsia"/>
                                      <w:sz w:val="24"/>
                                      <w:rtl/>
                                    </w:rPr>
                                    <w:t>عمل</w:t>
                                  </w:r>
                                  <w:r w:rsidRPr="00001802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001802">
                                    <w:rPr>
                                      <w:rFonts w:cs="B Nazanin" w:hint="eastAsia"/>
                                      <w:sz w:val="24"/>
                                      <w:rtl/>
                                    </w:rPr>
                                    <w:t>و</w:t>
                                  </w:r>
                                  <w:r w:rsidRPr="00001802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001802">
                                    <w:rPr>
                                      <w:rFonts w:cs="B Nazanin" w:hint="eastAsia"/>
                                      <w:sz w:val="24"/>
                                      <w:rtl/>
                                    </w:rPr>
                                    <w:t>احتمال</w:t>
                                  </w:r>
                                  <w:r w:rsidRPr="00001802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001802">
                                    <w:rPr>
                                      <w:rFonts w:cs="B Nazanin" w:hint="eastAsia"/>
                                      <w:sz w:val="24"/>
                                      <w:rtl/>
                                    </w:rPr>
                                    <w:t>عوارض</w:t>
                                  </w:r>
                                  <w:r w:rsidRPr="00001802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001802">
                                    <w:rPr>
                                      <w:rFonts w:cs="B Nazanin" w:hint="eastAsia"/>
                                      <w:sz w:val="24"/>
                                      <w:rtl/>
                                    </w:rPr>
                                    <w:t>به</w:t>
                                  </w:r>
                                  <w:r w:rsidRPr="00001802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001802">
                                    <w:rPr>
                                      <w:rFonts w:cs="B Nazanin" w:hint="eastAsia"/>
                                      <w:sz w:val="24"/>
                                      <w:rtl/>
                                    </w:rPr>
                                    <w:t>حداقل</w:t>
                                  </w:r>
                                  <w:r w:rsidRPr="00001802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001802">
                                    <w:rPr>
                                      <w:rFonts w:cs="B Nazanin" w:hint="eastAsia"/>
                                      <w:sz w:val="24"/>
                                      <w:rtl/>
                                    </w:rPr>
                                    <w:t>برسد</w:t>
                                  </w:r>
                                  <w:r w:rsidRPr="00001802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>.</w:t>
                                  </w:r>
                                </w:p>
                                <w:p w14:paraId="4DAB218F" w14:textId="77777777" w:rsidR="003977C1" w:rsidRPr="00001802" w:rsidRDefault="003977C1" w:rsidP="00001802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</w:pPr>
                                </w:p>
                                <w:p w14:paraId="393337F0" w14:textId="6762DB9E" w:rsidR="00DC058C" w:rsidRPr="00001802" w:rsidRDefault="007A196A" w:rsidP="00001802">
                                  <w:pPr>
                                    <w:bidi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</w:pP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_</w:t>
                                  </w:r>
                                  <w:r w:rsidR="00DC058C" w:rsidRPr="00001802">
                                    <w:rPr>
                                      <w:rFonts w:ascii="Calibri" w:eastAsia="Calibri" w:hAnsi="Calibri" w:cs="B Nazanin"/>
                                      <w:sz w:val="22"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  <w:r w:rsidR="00DC058C"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اتاق عمل و تجه</w:t>
                                  </w:r>
                                  <w:r w:rsidR="00DC058C"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="00DC058C" w:rsidRPr="00001802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</w:rPr>
                                    <w:t>زات</w:t>
                                  </w:r>
                                  <w:r w:rsidR="00DC058C"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با</w:t>
                                  </w:r>
                                  <w:r w:rsidR="00DC058C"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="00DC058C" w:rsidRPr="00001802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</w:rPr>
                                    <w:t>ست</w:t>
                                  </w:r>
                                  <w:r w:rsidR="00DC058C"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="00DC058C"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در فواصل ب</w:t>
                                  </w:r>
                                  <w:r w:rsidR="00DC058C"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="00DC058C" w:rsidRPr="00001802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</w:rPr>
                                    <w:t>ن</w:t>
                                  </w:r>
                                  <w:r w:rsidR="00DC058C"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اعمال جراح</w:t>
                                  </w:r>
                                  <w:r w:rsidR="00DC058C"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="00DC058C"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کاملا بر مبنا</w:t>
                                  </w:r>
                                  <w:r w:rsidR="00DC058C"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="00DC058C"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اصول علم</w:t>
                                  </w:r>
                                  <w:r w:rsidR="00DC058C"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="00DC058C"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="00CB73E4"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ضدعفونی</w:t>
                                  </w:r>
                                  <w:r w:rsidR="00DC058C"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شوند.</w:t>
                                  </w:r>
                                </w:p>
                                <w:p w14:paraId="2FB92DAD" w14:textId="096A7BB6" w:rsidR="000C402B" w:rsidRPr="00001802" w:rsidRDefault="003977C1" w:rsidP="00001802">
                                  <w:pPr>
                                    <w:bidi/>
                                    <w:spacing w:after="160" w:line="259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</w:pPr>
                                  <w:r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 xml:space="preserve">_ </w:t>
                                  </w:r>
                                  <w:r w:rsidR="00DC058C" w:rsidRPr="0000180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استفاده از تروکار های یکبار مصرف، حداقل انسزیون پوست و فاشیا برای ورود تروکار برای به حداقل رساندن لیک توصیه می گردد</w:t>
                                  </w:r>
                                  <w:r w:rsidR="00DC058C" w:rsidRPr="000018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.</w:t>
                                  </w:r>
                                </w:p>
                                <w:p w14:paraId="6E1A07B5" w14:textId="77777777" w:rsidR="000C402B" w:rsidRPr="00001802" w:rsidRDefault="000C402B" w:rsidP="00001802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CDD8FC7" id="Text Box 8" o:spid="_x0000_s1031" type="#_x0000_t202" alt="Text box to enter brochure content" style="width:247pt;height:58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" fillcolor="white [3201]" stroked="f" strokeweight=".5pt">
                      <v:textbox>
                        <w:txbxContent>
                          <w:p w14:paraId="26D8ED4C" w14:textId="77777777" w:rsidR="00234B12" w:rsidRPr="00001802" w:rsidRDefault="00234B12" w:rsidP="00001802">
                            <w:pPr>
                              <w:bidi/>
                              <w:spacing w:after="160" w:line="259" w:lineRule="auto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</w:pP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 xml:space="preserve">_ 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در زمان شروع ا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</w:rPr>
                              <w:t>نداکشن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ب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</w:rPr>
                              <w:t>هوش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 xml:space="preserve">بايستي 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حداقل پرسنل با وسا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</w:rPr>
                              <w:t>ل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حفاظت شخص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کامل در اتاق حضور داشته باشند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و گروه جراح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پس از لوله گذار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وارد اتاق عمل شوند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.</w:t>
                            </w:r>
                          </w:p>
                          <w:p w14:paraId="6B1434E1" w14:textId="07797970" w:rsidR="00234B12" w:rsidRPr="00001802" w:rsidRDefault="00234B12" w:rsidP="00001802">
                            <w:pPr>
                              <w:bidi/>
                              <w:spacing w:after="160" w:line="259" w:lineRule="auto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_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دستگاهها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ب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</w:rPr>
                              <w:t>هوش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مجهز به ف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</w:rPr>
                              <w:t>لتر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شوند تا از احتمال انتقال آلودگ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پ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</w:rPr>
                              <w:t>شگ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</w:rPr>
                              <w:t>ر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="004048EA"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ش</w:t>
                            </w:r>
                            <w:r w:rsidR="004048EA"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ود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و ا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</w:rPr>
                              <w:t>ن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ف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</w:rPr>
                              <w:t>لتر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پس از انجام هر عمل جراح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تعو</w:t>
                            </w: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</w:rPr>
                              <w:t>ض</w:t>
                            </w:r>
                            <w:r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="004048EA"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گردد</w:t>
                            </w:r>
                            <w:r w:rsidR="00CB73E4"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14:paraId="013D8564" w14:textId="77777777" w:rsidR="00AF7D16" w:rsidRPr="00001802" w:rsidRDefault="00AF7D16" w:rsidP="00001802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rtl/>
                              </w:rPr>
                            </w:pPr>
                            <w:r w:rsidRPr="00001802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_ بهتر است پرسنل هوشبري</w:t>
                            </w:r>
                            <w:r w:rsidRPr="00001802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001802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از يك</w:t>
                            </w:r>
                            <w:r w:rsidRPr="00001802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 ک</w:t>
                            </w:r>
                            <w:r w:rsidRPr="00001802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cs="B Nazanin" w:hint="eastAsia"/>
                                <w:sz w:val="24"/>
                                <w:rtl/>
                              </w:rPr>
                              <w:t>سه</w:t>
                            </w:r>
                            <w:r w:rsidRPr="00001802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 پلاست</w:t>
                            </w:r>
                            <w:r w:rsidRPr="00001802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cs="B Nazanin" w:hint="eastAsia"/>
                                <w:sz w:val="24"/>
                                <w:rtl/>
                              </w:rPr>
                              <w:t>ک</w:t>
                            </w:r>
                            <w:r w:rsidRPr="00001802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 بسته شده با ز</w:t>
                            </w:r>
                            <w:r w:rsidRPr="00001802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cs="B Nazanin" w:hint="eastAsia"/>
                                <w:sz w:val="24"/>
                                <w:rtl/>
                              </w:rPr>
                              <w:t>پ</w:t>
                            </w:r>
                            <w:r w:rsidRPr="00001802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 به عنوان </w:t>
                            </w:r>
                            <w:r w:rsidRPr="00001802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cs="B Nazanin" w:hint="eastAsia"/>
                                <w:sz w:val="24"/>
                                <w:rtl/>
                              </w:rPr>
                              <w:t>ک</w:t>
                            </w:r>
                            <w:r w:rsidRPr="00001802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 منطقه کث</w:t>
                            </w:r>
                            <w:r w:rsidRPr="00001802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cs="B Nazanin" w:hint="eastAsia"/>
                                <w:sz w:val="24"/>
                                <w:rtl/>
                              </w:rPr>
                              <w:t>ف</w:t>
                            </w:r>
                            <w:r w:rsidRPr="00001802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 مشخص برا</w:t>
                            </w:r>
                            <w:r w:rsidRPr="00001802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 قرار دادن ابزارها</w:t>
                            </w:r>
                            <w:r w:rsidRPr="00001802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 آلوده مانند لارنگوسکوپ</w:t>
                            </w:r>
                            <w:r w:rsidRPr="00001802">
                              <w:rPr>
                                <w:rFonts w:cs="B Nazanin" w:hint="cs"/>
                                <w:sz w:val="24"/>
                                <w:rtl/>
                              </w:rPr>
                              <w:t xml:space="preserve"> استفاده كنند.</w:t>
                            </w:r>
                          </w:p>
                          <w:p w14:paraId="305F28C0" w14:textId="77777777" w:rsidR="003977C1" w:rsidRPr="00001802" w:rsidRDefault="003977C1" w:rsidP="00001802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rtl/>
                              </w:rPr>
                            </w:pPr>
                            <w:r w:rsidRPr="00001802">
                              <w:rPr>
                                <w:rFonts w:cs="B Nazanin"/>
                                <w:sz w:val="24"/>
                              </w:rPr>
                              <w:t xml:space="preserve">_ </w:t>
                            </w:r>
                            <w:r w:rsidRPr="00001802">
                              <w:rPr>
                                <w:rFonts w:cs="B Nazanin" w:hint="eastAsia"/>
                                <w:sz w:val="24"/>
                                <w:rtl/>
                              </w:rPr>
                              <w:t>جراح</w:t>
                            </w:r>
                            <w:r w:rsidRPr="00001802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001802">
                              <w:rPr>
                                <w:rFonts w:cs="B Nazanin" w:hint="eastAsia"/>
                                <w:sz w:val="24"/>
                                <w:rtl/>
                              </w:rPr>
                              <w:t>توسط</w:t>
                            </w:r>
                            <w:r w:rsidRPr="00001802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001802">
                              <w:rPr>
                                <w:rFonts w:cs="B Nazanin" w:hint="eastAsia"/>
                                <w:sz w:val="24"/>
                                <w:rtl/>
                              </w:rPr>
                              <w:t>ت</w:t>
                            </w:r>
                            <w:r w:rsidRPr="00001802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cs="B Nazanin" w:hint="eastAsia"/>
                                <w:sz w:val="24"/>
                                <w:rtl/>
                              </w:rPr>
                              <w:t>م</w:t>
                            </w:r>
                            <w:r w:rsidRPr="00001802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001802">
                              <w:rPr>
                                <w:rFonts w:cs="B Nazanin" w:hint="eastAsia"/>
                                <w:sz w:val="24"/>
                                <w:rtl/>
                              </w:rPr>
                              <w:t>کاملا</w:t>
                            </w:r>
                            <w:r w:rsidRPr="00001802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001802">
                              <w:rPr>
                                <w:rFonts w:cs="B Nazanin" w:hint="eastAsia"/>
                                <w:sz w:val="24"/>
                                <w:rtl/>
                              </w:rPr>
                              <w:t>هماهنگ</w:t>
                            </w:r>
                            <w:r w:rsidRPr="00001802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001802">
                              <w:rPr>
                                <w:rFonts w:cs="B Nazanin" w:hint="eastAsia"/>
                                <w:sz w:val="24"/>
                                <w:rtl/>
                              </w:rPr>
                              <w:t>و</w:t>
                            </w:r>
                            <w:r w:rsidRPr="00001802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001802">
                              <w:rPr>
                                <w:rFonts w:cs="B Nazanin" w:hint="eastAsia"/>
                                <w:sz w:val="24"/>
                                <w:rtl/>
                              </w:rPr>
                              <w:t>آموزش</w:t>
                            </w:r>
                            <w:r w:rsidRPr="00001802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001802">
                              <w:rPr>
                                <w:rFonts w:cs="B Nazanin" w:hint="eastAsia"/>
                                <w:sz w:val="24"/>
                                <w:rtl/>
                              </w:rPr>
                              <w:t>د</w:t>
                            </w:r>
                            <w:r w:rsidRPr="00001802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01802">
                              <w:rPr>
                                <w:rFonts w:cs="B Nazanin" w:hint="eastAsia"/>
                                <w:sz w:val="24"/>
                                <w:rtl/>
                              </w:rPr>
                              <w:t>ده</w:t>
                            </w:r>
                            <w:r w:rsidRPr="00001802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001802">
                              <w:rPr>
                                <w:rFonts w:cs="B Nazanin" w:hint="eastAsia"/>
                                <w:sz w:val="24"/>
                                <w:rtl/>
                              </w:rPr>
                              <w:t>انجام</w:t>
                            </w:r>
                            <w:r w:rsidRPr="00001802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001802">
                              <w:rPr>
                                <w:rFonts w:cs="B Nazanin" w:hint="eastAsia"/>
                                <w:sz w:val="24"/>
                                <w:rtl/>
                              </w:rPr>
                              <w:t>شود</w:t>
                            </w:r>
                            <w:r w:rsidRPr="00001802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001802">
                              <w:rPr>
                                <w:rFonts w:cs="B Nazanin" w:hint="eastAsia"/>
                                <w:sz w:val="24"/>
                                <w:rtl/>
                              </w:rPr>
                              <w:t>تا</w:t>
                            </w:r>
                            <w:r w:rsidRPr="00001802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001802">
                              <w:rPr>
                                <w:rFonts w:cs="B Nazanin" w:hint="eastAsia"/>
                                <w:sz w:val="24"/>
                                <w:rtl/>
                              </w:rPr>
                              <w:t>زمان</w:t>
                            </w:r>
                            <w:r w:rsidRPr="00001802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001802">
                              <w:rPr>
                                <w:rFonts w:cs="B Nazanin" w:hint="eastAsia"/>
                                <w:sz w:val="24"/>
                                <w:rtl/>
                              </w:rPr>
                              <w:t>عمل</w:t>
                            </w:r>
                            <w:r w:rsidRPr="00001802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001802">
                              <w:rPr>
                                <w:rFonts w:cs="B Nazanin" w:hint="eastAsia"/>
                                <w:sz w:val="24"/>
                                <w:rtl/>
                              </w:rPr>
                              <w:t>و</w:t>
                            </w:r>
                            <w:r w:rsidRPr="00001802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001802">
                              <w:rPr>
                                <w:rFonts w:cs="B Nazanin" w:hint="eastAsia"/>
                                <w:sz w:val="24"/>
                                <w:rtl/>
                              </w:rPr>
                              <w:t>احتمال</w:t>
                            </w:r>
                            <w:r w:rsidRPr="00001802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001802">
                              <w:rPr>
                                <w:rFonts w:cs="B Nazanin" w:hint="eastAsia"/>
                                <w:sz w:val="24"/>
                                <w:rtl/>
                              </w:rPr>
                              <w:t>عوارض</w:t>
                            </w:r>
                            <w:r w:rsidRPr="00001802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001802">
                              <w:rPr>
                                <w:rFonts w:cs="B Nazanin" w:hint="eastAsia"/>
                                <w:sz w:val="24"/>
                                <w:rtl/>
                              </w:rPr>
                              <w:t>به</w:t>
                            </w:r>
                            <w:r w:rsidRPr="00001802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001802">
                              <w:rPr>
                                <w:rFonts w:cs="B Nazanin" w:hint="eastAsia"/>
                                <w:sz w:val="24"/>
                                <w:rtl/>
                              </w:rPr>
                              <w:t>حداقل</w:t>
                            </w:r>
                            <w:r w:rsidRPr="00001802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001802">
                              <w:rPr>
                                <w:rFonts w:cs="B Nazanin" w:hint="eastAsia"/>
                                <w:sz w:val="24"/>
                                <w:rtl/>
                              </w:rPr>
                              <w:t>برسد</w:t>
                            </w:r>
                            <w:r w:rsidRPr="00001802">
                              <w:rPr>
                                <w:rFonts w:cs="B Nazanin"/>
                                <w:sz w:val="24"/>
                                <w:rtl/>
                              </w:rPr>
                              <w:t>.</w:t>
                            </w:r>
                          </w:p>
                          <w:p w14:paraId="4DAB218F" w14:textId="77777777" w:rsidR="003977C1" w:rsidRPr="00001802" w:rsidRDefault="003977C1" w:rsidP="00001802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rtl/>
                              </w:rPr>
                            </w:pPr>
                          </w:p>
                          <w:p w14:paraId="393337F0" w14:textId="6762DB9E" w:rsidR="00DC058C" w:rsidRPr="00001802" w:rsidRDefault="007A196A" w:rsidP="00001802">
                            <w:pPr>
                              <w:bidi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</w:pPr>
                            <w:r w:rsidRPr="00001802">
                              <w:rPr>
                                <w:rFonts w:ascii="Calibri" w:eastAsia="Calibri" w:hAnsi="Calibri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_</w:t>
                            </w:r>
                            <w:r w:rsidR="00DC058C" w:rsidRPr="00001802">
                              <w:rPr>
                                <w:rFonts w:ascii="Calibri" w:eastAsia="Calibri" w:hAnsi="Calibri" w:cs="B Nazanin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DC058C"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اتاق عمل و تجه</w:t>
                            </w:r>
                            <w:r w:rsidR="00DC058C"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="00DC058C" w:rsidRPr="00001802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</w:rPr>
                              <w:t>زات</w:t>
                            </w:r>
                            <w:r w:rsidR="00DC058C"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با</w:t>
                            </w:r>
                            <w:r w:rsidR="00DC058C"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="00DC058C" w:rsidRPr="00001802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</w:rPr>
                              <w:t>ست</w:t>
                            </w:r>
                            <w:r w:rsidR="00DC058C"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="00DC058C"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در فواصل ب</w:t>
                            </w:r>
                            <w:r w:rsidR="00DC058C"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="00DC058C" w:rsidRPr="00001802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</w:rPr>
                              <w:t>ن</w:t>
                            </w:r>
                            <w:r w:rsidR="00DC058C"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اعمال جراح</w:t>
                            </w:r>
                            <w:r w:rsidR="00DC058C"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="00DC058C"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کاملا بر مبنا</w:t>
                            </w:r>
                            <w:r w:rsidR="00DC058C"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="00DC058C"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اصول علم</w:t>
                            </w:r>
                            <w:r w:rsidR="00DC058C"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="00DC058C"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="00CB73E4"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ضدعفونی</w:t>
                            </w:r>
                            <w:r w:rsidR="00DC058C"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شوند.</w:t>
                            </w:r>
                          </w:p>
                          <w:p w14:paraId="2FB92DAD" w14:textId="096A7BB6" w:rsidR="000C402B" w:rsidRPr="00001802" w:rsidRDefault="003977C1" w:rsidP="00001802">
                            <w:pPr>
                              <w:bidi/>
                              <w:spacing w:after="160" w:line="259" w:lineRule="auto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</w:pPr>
                            <w:r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 xml:space="preserve">_ </w:t>
                            </w:r>
                            <w:r w:rsidR="00DC058C" w:rsidRPr="0000180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استفاده از تروکار های یکبار مصرف، حداقل انسزیون پوست و فاشیا برای ورود تروکار برای به حداقل رساندن لیک توصیه می گردد</w:t>
                            </w:r>
                            <w:r w:rsidR="00DC058C" w:rsidRPr="000018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.</w:t>
                            </w:r>
                          </w:p>
                          <w:p w14:paraId="6E1A07B5" w14:textId="77777777" w:rsidR="000C402B" w:rsidRPr="00001802" w:rsidRDefault="000C402B" w:rsidP="00001802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E146B7" w:rsidRPr="00331725">
              <w:rPr>
                <w:rFonts w:cs="B Nazani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222BCD45" wp14:editId="056E84AC">
                      <wp:extent cx="2893325" cy="581891"/>
                      <wp:effectExtent l="0" t="0" r="0" b="0"/>
                      <wp:docPr id="192" name="Text Box 192" descr="Text box to headi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3325" cy="5818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080133" w14:textId="77777777" w:rsidR="00E146B7" w:rsidRDefault="00E146B7" w:rsidP="00953D2E">
                                  <w:pPr>
                                    <w:pStyle w:val="Heading2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22BCD45" id="Text Box 192" o:spid="_x0000_s1032" type="#_x0000_t202" alt="Text box to heading 2" style="width:227.8pt;height:4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" filled="f" stroked="f" strokeweight=".5pt">
                      <v:textbox>
                        <w:txbxContent>
                          <w:p w14:paraId="4E080133" w14:textId="77777777" w:rsidR="00E146B7" w:rsidRDefault="00E146B7" w:rsidP="00953D2E">
                            <w:pPr>
                              <w:pStyle w:val="Heading2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E146B7" w:rsidRPr="00331725">
              <w:rPr>
                <w:rFonts w:cs="B Nazani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BE45B3A" wp14:editId="028CA860">
                      <wp:extent cx="2893325" cy="347730"/>
                      <wp:effectExtent l="0" t="0" r="0" b="0"/>
                      <wp:docPr id="9" name="Text Box 9" descr="Text box to heading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3325" cy="347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EA7AF5" w14:textId="77777777" w:rsidR="00E146B7" w:rsidRDefault="00E146B7" w:rsidP="00953D2E">
                                  <w:pPr>
                                    <w:pStyle w:val="Heading4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BE45B3A" id="Text Box 9" o:spid="_x0000_s1033" type="#_x0000_t202" alt="Text box to heading 4" style="width:227.8pt;height:2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" filled="f" stroked="f" strokeweight=".5pt">
                      <v:textbox>
                        <w:txbxContent>
                          <w:p w14:paraId="67EA7AF5" w14:textId="77777777" w:rsidR="00E146B7" w:rsidRDefault="00E146B7" w:rsidP="00953D2E">
                            <w:pPr>
                              <w:pStyle w:val="Heading4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6FEE2812" w14:textId="77777777" w:rsidR="00B415D0" w:rsidRDefault="00B415D0" w:rsidP="00B415D0">
      <w:pPr>
        <w:ind w:left="144" w:right="144"/>
      </w:pPr>
      <w:r>
        <w:rPr>
          <w:rFonts w:hint="cs"/>
          <w:rtl/>
        </w:rPr>
        <w:lastRenderedPageBreak/>
        <w:t xml:space="preserve">   </w:t>
      </w:r>
    </w:p>
    <w:p w14:paraId="1E843D5E" w14:textId="77777777" w:rsidR="00B415D0" w:rsidRPr="00B415D0" w:rsidRDefault="00B415D0" w:rsidP="00B415D0"/>
    <w:p w14:paraId="5232F851" w14:textId="77777777" w:rsidR="00B415D0" w:rsidRPr="00B415D0" w:rsidRDefault="00B415D0" w:rsidP="00B415D0"/>
    <w:p w14:paraId="086D2BF9" w14:textId="77777777" w:rsidR="00B415D0" w:rsidRPr="00B415D0" w:rsidRDefault="00B415D0" w:rsidP="00B415D0"/>
    <w:p w14:paraId="5F3C9C30" w14:textId="77777777" w:rsidR="00B415D0" w:rsidRPr="00B415D0" w:rsidRDefault="00B415D0" w:rsidP="00B415D0"/>
    <w:p w14:paraId="3340C823" w14:textId="77777777" w:rsidR="00B415D0" w:rsidRDefault="00B415D0" w:rsidP="00B415D0"/>
    <w:p w14:paraId="574AB35E" w14:textId="77777777" w:rsidR="00051AEB" w:rsidRPr="00B415D0" w:rsidRDefault="00B415D0" w:rsidP="00B415D0">
      <w:pPr>
        <w:tabs>
          <w:tab w:val="left" w:pos="2325"/>
        </w:tabs>
      </w:pPr>
      <w:r>
        <w:tab/>
      </w:r>
    </w:p>
    <w:sectPr w:rsidR="00051AEB" w:rsidRPr="00B415D0" w:rsidSect="00F945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nextColumn"/>
      <w:pgSz w:w="15840" w:h="12240" w:orient="landscape" w:code="1"/>
      <w:pgMar w:top="360" w:right="0" w:bottom="360" w:left="0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6C708" w14:textId="77777777" w:rsidR="00547704" w:rsidRDefault="00547704" w:rsidP="009670BF">
      <w:r>
        <w:separator/>
      </w:r>
    </w:p>
  </w:endnote>
  <w:endnote w:type="continuationSeparator" w:id="0">
    <w:p w14:paraId="51DB6979" w14:textId="77777777" w:rsidR="00547704" w:rsidRDefault="00547704" w:rsidP="0096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51882" w14:textId="77777777" w:rsidR="00B82852" w:rsidRDefault="00B828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29D77" w14:textId="77777777" w:rsidR="00F945E2" w:rsidRDefault="00F945E2">
    <w:pPr>
      <w:pStyle w:val="Footer"/>
    </w:pPr>
    <w:r w:rsidRPr="00491776"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A4D7D49" wp14:editId="39CC54B4">
              <wp:simplePos x="0" y="0"/>
              <wp:positionH relativeFrom="page">
                <wp:posOffset>-9525</wp:posOffset>
              </wp:positionH>
              <wp:positionV relativeFrom="page">
                <wp:posOffset>5897880</wp:posOffset>
              </wp:positionV>
              <wp:extent cx="5175504" cy="1911096"/>
              <wp:effectExtent l="0" t="0" r="6350" b="0"/>
              <wp:wrapNone/>
              <wp:docPr id="283" name="Group 283" descr="Multi-colored squar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5175504" cy="1911096"/>
                        <a:chOff x="0" y="-16782"/>
                        <a:chExt cx="2222828" cy="821921"/>
                      </a:xfrm>
                    </wpg:grpSpPr>
                    <wpg:grpSp>
                      <wpg:cNvPr id="284" name="Group 284"/>
                      <wpg:cNvGrpSpPr/>
                      <wpg:grpSpPr>
                        <a:xfrm>
                          <a:off x="0" y="68239"/>
                          <a:ext cx="873451" cy="438582"/>
                          <a:chOff x="0" y="0"/>
                          <a:chExt cx="2688609" cy="1350607"/>
                        </a:xfrm>
                      </wpg:grpSpPr>
                      <wps:wsp>
                        <wps:cNvPr id="285" name="Rectangle 285" descr="Rectangle"/>
                        <wps:cNvSpPr/>
                        <wps:spPr>
                          <a:xfrm>
                            <a:off x="1774209" y="0"/>
                            <a:ext cx="9144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Rectangle 286" descr="Rectangle"/>
                        <wps:cNvSpPr/>
                        <wps:spPr>
                          <a:xfrm>
                            <a:off x="873457" y="300250"/>
                            <a:ext cx="613410" cy="61340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Rectangle 287" descr="Rectangle"/>
                        <wps:cNvSpPr/>
                        <wps:spPr>
                          <a:xfrm>
                            <a:off x="1364776" y="736979"/>
                            <a:ext cx="613628" cy="61362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Rectangle 288" descr="Rectangle"/>
                        <wps:cNvSpPr/>
                        <wps:spPr>
                          <a:xfrm>
                            <a:off x="0" y="573205"/>
                            <a:ext cx="449580" cy="44958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Rectangle 289" descr="Rectangle"/>
                        <wps:cNvSpPr/>
                        <wps:spPr>
                          <a:xfrm>
                            <a:off x="545911" y="900752"/>
                            <a:ext cx="422275" cy="42227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290" name="Group 290"/>
                      <wpg:cNvGrpSpPr/>
                      <wpg:grpSpPr>
                        <a:xfrm>
                          <a:off x="750627" y="-16782"/>
                          <a:ext cx="1472201" cy="821921"/>
                          <a:chOff x="0" y="-27577"/>
                          <a:chExt cx="2416864" cy="1350607"/>
                        </a:xfrm>
                      </wpg:grpSpPr>
                      <wps:wsp>
                        <wps:cNvPr id="291" name="Rectangle 291" descr="Rectangle"/>
                        <wps:cNvSpPr/>
                        <wps:spPr>
                          <a:xfrm>
                            <a:off x="1502464" y="-27577"/>
                            <a:ext cx="9144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Rectangle 292" descr="Rectangle"/>
                        <wps:cNvSpPr/>
                        <wps:spPr>
                          <a:xfrm>
                            <a:off x="601711" y="272673"/>
                            <a:ext cx="613410" cy="61341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Rectangle 293" descr="Rectangle"/>
                        <wps:cNvSpPr/>
                        <wps:spPr>
                          <a:xfrm>
                            <a:off x="1093031" y="709402"/>
                            <a:ext cx="613628" cy="61362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Rectangle 294" descr="Rectangle"/>
                        <wps:cNvSpPr/>
                        <wps:spPr>
                          <a:xfrm>
                            <a:off x="0" y="573205"/>
                            <a:ext cx="449580" cy="44958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Rectangle 295" descr="Rectangle"/>
                        <wps:cNvSpPr/>
                        <wps:spPr>
                          <a:xfrm>
                            <a:off x="274166" y="873175"/>
                            <a:ext cx="422275" cy="42227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5845CC" id="Group 283" o:spid="_x0000_s1026" alt="Multi-colored squares" style="position:absolute;margin-left:-.75pt;margin-top:464.4pt;width:407.5pt;height:150.5pt;rotation:180;z-index:-251653120;mso-position-horizontal-relative:page;mso-position-vertical-relative:page;mso-width-relative:margin;mso-height-relative:margin" coordorigin=",-167" coordsize="22228,8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">
              <v:group id="Group 284" o:spid="_x0000_s1027" style="position:absolute;top:682;width:8734;height:4386" coordsize="26886,13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<v:rect id="Rectangle 285" o:spid="_x0000_s1028" alt="Rectangle" style="position:absolute;left:17742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" fillcolor="#f46036 [3204]" stroked="f" strokeweight="1pt"/>
                <v:rect id="Rectangle 286" o:spid="_x0000_s1029" alt="Rectangle" style="position:absolute;left:8734;top:3002;width:6134;height:6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" fillcolor="#fabfae [1300]" stroked="f" strokeweight="1pt"/>
                <v:rect id="Rectangle 287" o:spid="_x0000_s1030" alt="Rectangle" style="position:absolute;left:13647;top:7369;width:6137;height:6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" fillcolor="#f89f86 [1940]" stroked="f" strokeweight="1pt"/>
                <v:rect id="Rectangle 288" o:spid="_x0000_s1031" alt="Rectangle" style="position:absolute;top:5732;width:4495;height:4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" fillcolor="#2f4b83 [3207]" stroked="f" strokeweight="1pt"/>
                <v:rect id="Rectangle 289" o:spid="_x0000_s1032" alt="Rectangle" style="position:absolute;left:5459;top:9007;width:4222;height:4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" fillcolor="white [3214]" stroked="f" strokeweight="1pt"/>
              </v:group>
              <v:group id="Group 290" o:spid="_x0000_s1033" style="position:absolute;left:7506;top:-167;width:14722;height:8218" coordorigin=",-275" coordsize="24168,13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<v:rect id="Rectangle 291" o:spid="_x0000_s1034" alt="Rectangle" style="position:absolute;left:15024;top:-275;width:9144;height:9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" fillcolor="#f46036 [3204]" stroked="f" strokeweight="1pt"/>
                <v:rect id="Rectangle 292" o:spid="_x0000_s1035" alt="Rectangle" style="position:absolute;left:6017;top:2726;width:6134;height:6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" fillcolor="#fabfae [1300]" stroked="f" strokeweight="1pt"/>
                <v:rect id="Rectangle 293" o:spid="_x0000_s1036" alt="Rectangle" style="position:absolute;left:10930;top:7094;width:6136;height:6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" fillcolor="#f89f86 [1940]" stroked="f" strokeweight="1pt"/>
                <v:rect id="Rectangle 294" o:spid="_x0000_s1037" alt="Rectangle" style="position:absolute;top:5732;width:4495;height:4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" fillcolor="#2f4b83 [3207]" stroked="f" strokeweight="1pt"/>
                <v:rect id="Rectangle 295" o:spid="_x0000_s1038" alt="Rectangle" style="position:absolute;left:2741;top:8731;width:4223;height:4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" fillcolor="#bdcedd [1301]" stroked="f" strokeweight="1pt"/>
              </v:group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CE4F2" w14:textId="77777777" w:rsidR="00F945E2" w:rsidRDefault="00F945E2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FC586C7" wp14:editId="37D05FC1">
              <wp:simplePos x="0" y="0"/>
              <wp:positionH relativeFrom="page">
                <wp:posOffset>1657350</wp:posOffset>
              </wp:positionH>
              <wp:positionV relativeFrom="page">
                <wp:posOffset>6153785</wp:posOffset>
              </wp:positionV>
              <wp:extent cx="4873752" cy="1801368"/>
              <wp:effectExtent l="0" t="0" r="3175" b="8890"/>
              <wp:wrapNone/>
              <wp:docPr id="270" name="Group 270" descr="Multi-colored squar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3752" cy="1801368"/>
                        <a:chOff x="0" y="-16782"/>
                        <a:chExt cx="2222828" cy="821921"/>
                      </a:xfrm>
                    </wpg:grpSpPr>
                    <wpg:grpSp>
                      <wpg:cNvPr id="271" name="Group 271"/>
                      <wpg:cNvGrpSpPr/>
                      <wpg:grpSpPr>
                        <a:xfrm>
                          <a:off x="0" y="68239"/>
                          <a:ext cx="873451" cy="438582"/>
                          <a:chOff x="0" y="0"/>
                          <a:chExt cx="2688609" cy="1350607"/>
                        </a:xfrm>
                      </wpg:grpSpPr>
                      <wps:wsp>
                        <wps:cNvPr id="272" name="Rectangle 272" descr="Rectangle"/>
                        <wps:cNvSpPr/>
                        <wps:spPr>
                          <a:xfrm>
                            <a:off x="1774209" y="0"/>
                            <a:ext cx="9144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Rectangle 273" descr="Rectangle"/>
                        <wps:cNvSpPr/>
                        <wps:spPr>
                          <a:xfrm>
                            <a:off x="873457" y="300250"/>
                            <a:ext cx="613410" cy="61341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Rectangle 274" descr="Rectangle"/>
                        <wps:cNvSpPr/>
                        <wps:spPr>
                          <a:xfrm>
                            <a:off x="1364776" y="736979"/>
                            <a:ext cx="613628" cy="61362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Rectangle 275" descr="Rectangle"/>
                        <wps:cNvSpPr/>
                        <wps:spPr>
                          <a:xfrm>
                            <a:off x="0" y="573205"/>
                            <a:ext cx="449580" cy="44958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Rectangle 276" descr="Rectangle"/>
                        <wps:cNvSpPr/>
                        <wps:spPr>
                          <a:xfrm>
                            <a:off x="545911" y="900752"/>
                            <a:ext cx="422275" cy="42227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277" name="Group 277"/>
                      <wpg:cNvGrpSpPr/>
                      <wpg:grpSpPr>
                        <a:xfrm>
                          <a:off x="750627" y="-16782"/>
                          <a:ext cx="1472201" cy="821921"/>
                          <a:chOff x="0" y="-27577"/>
                          <a:chExt cx="2416864" cy="1350607"/>
                        </a:xfrm>
                      </wpg:grpSpPr>
                      <wps:wsp>
                        <wps:cNvPr id="278" name="Rectangle 278" descr="Rectangle"/>
                        <wps:cNvSpPr/>
                        <wps:spPr>
                          <a:xfrm>
                            <a:off x="1502464" y="-27577"/>
                            <a:ext cx="9144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Rectangle 279" descr="Rectangle"/>
                        <wps:cNvSpPr/>
                        <wps:spPr>
                          <a:xfrm>
                            <a:off x="601711" y="272673"/>
                            <a:ext cx="613410" cy="61341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Rectangle 280" descr="Rectangle"/>
                        <wps:cNvSpPr/>
                        <wps:spPr>
                          <a:xfrm>
                            <a:off x="1093031" y="709402"/>
                            <a:ext cx="613628" cy="61362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Rectangle 281" descr="Rectangle"/>
                        <wps:cNvSpPr/>
                        <wps:spPr>
                          <a:xfrm>
                            <a:off x="0" y="573205"/>
                            <a:ext cx="449580" cy="44958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Rectangle 282" descr="Rectangle"/>
                        <wps:cNvSpPr/>
                        <wps:spPr>
                          <a:xfrm>
                            <a:off x="274166" y="873175"/>
                            <a:ext cx="422275" cy="42227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F0282E" id="Group 270" o:spid="_x0000_s1026" alt="Multi-colored squares" style="position:absolute;margin-left:130.5pt;margin-top:484.55pt;width:383.75pt;height:141.85pt;z-index:-251655168;mso-position-horizontal-relative:page;mso-position-vertical-relative:page;mso-width-relative:margin;mso-height-relative:margin" coordorigin=",-167" coordsize="22228,8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">
              <v:group id="Group 271" o:spid="_x0000_s1027" style="position:absolute;top:682;width:8734;height:4386" coordsize="26886,13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<v:rect id="Rectangle 272" o:spid="_x0000_s1028" alt="Rectangle" style="position:absolute;left:17742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" fillcolor="#f46036 [3204]" stroked="f" strokeweight="1pt"/>
                <v:rect id="Rectangle 273" o:spid="_x0000_s1029" alt="Rectangle" style="position:absolute;left:8734;top:3002;width:6134;height:6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" fillcolor="#fabfae [1300]" stroked="f" strokeweight="1pt"/>
                <v:rect id="Rectangle 274" o:spid="_x0000_s1030" alt="Rectangle" style="position:absolute;left:13647;top:7369;width:6137;height:6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" fillcolor="#f89f86 [1940]" stroked="f" strokeweight="1pt"/>
                <v:rect id="Rectangle 275" o:spid="_x0000_s1031" alt="Rectangle" style="position:absolute;top:5732;width:4495;height:4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" fillcolor="#bdcedd [1301]" stroked="f" strokeweight="1pt"/>
                <v:rect id="Rectangle 276" o:spid="_x0000_s1032" alt="Rectangle" style="position:absolute;left:5459;top:9007;width:4222;height:4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" fillcolor="white [3214]" stroked="f" strokeweight="1pt"/>
              </v:group>
              <v:group id="Group 277" o:spid="_x0000_s1033" style="position:absolute;left:7506;top:-167;width:14722;height:8218" coordorigin=",-275" coordsize="24168,13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<v:rect id="Rectangle 278" o:spid="_x0000_s1034" alt="Rectangle" style="position:absolute;left:15024;top:-275;width:9144;height:9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" fillcolor="#f46036 [3204]" stroked="f" strokeweight="1pt"/>
                <v:rect id="Rectangle 279" o:spid="_x0000_s1035" alt="Rectangle" style="position:absolute;left:6017;top:2726;width:6134;height:6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" fillcolor="#fabfae [1300]" stroked="f" strokeweight="1pt"/>
                <v:rect id="Rectangle 280" o:spid="_x0000_s1036" alt="Rectangle" style="position:absolute;left:10930;top:7094;width:6136;height:6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" fillcolor="#f89f86 [1940]" stroked="f" strokeweight="1pt"/>
                <v:rect id="Rectangle 281" o:spid="_x0000_s1037" alt="Rectangle" style="position:absolute;top:5732;width:4495;height:4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" fillcolor="#2f4b83 [3207]" stroked="f" strokeweight="1pt"/>
                <v:rect id="Rectangle 282" o:spid="_x0000_s1038" alt="Rectangle" style="position:absolute;left:2741;top:8731;width:4223;height:4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" fillcolor="#bdcedd [1301]" stroked="f" strokeweight="1pt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05C9B" w14:textId="77777777" w:rsidR="00547704" w:rsidRDefault="00547704" w:rsidP="009670BF">
      <w:r>
        <w:separator/>
      </w:r>
    </w:p>
  </w:footnote>
  <w:footnote w:type="continuationSeparator" w:id="0">
    <w:p w14:paraId="61791B45" w14:textId="77777777" w:rsidR="00547704" w:rsidRDefault="00547704" w:rsidP="00967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CD647" w14:textId="77777777" w:rsidR="00B82852" w:rsidRDefault="00B828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EBA85" w14:textId="77777777" w:rsidR="00B82852" w:rsidRDefault="00B828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72E85" w14:textId="77777777" w:rsidR="00F945E2" w:rsidRDefault="00F945E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EDA488B" wp14:editId="471DDD74">
              <wp:simplePos x="0" y="0"/>
              <wp:positionH relativeFrom="page">
                <wp:posOffset>-28575</wp:posOffset>
              </wp:positionH>
              <wp:positionV relativeFrom="page">
                <wp:posOffset>-400050</wp:posOffset>
              </wp:positionV>
              <wp:extent cx="10341864" cy="1837944"/>
              <wp:effectExtent l="0" t="0" r="2540" b="0"/>
              <wp:wrapNone/>
              <wp:docPr id="257" name="Group 257" descr="Multi-colored squar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341864" cy="1837944"/>
                        <a:chOff x="0" y="0"/>
                        <a:chExt cx="10344544" cy="1839005"/>
                      </a:xfrm>
                    </wpg:grpSpPr>
                    <wpg:grpSp>
                      <wpg:cNvPr id="258" name="Group 258" descr="colored graphic boxes"/>
                      <wpg:cNvGrpSpPr/>
                      <wpg:grpSpPr>
                        <a:xfrm>
                          <a:off x="6896100" y="257175"/>
                          <a:ext cx="3448444" cy="1581830"/>
                          <a:chOff x="0" y="0"/>
                          <a:chExt cx="2688609" cy="1350607"/>
                        </a:xfrm>
                      </wpg:grpSpPr>
                      <wps:wsp>
                        <wps:cNvPr id="259" name="Rectangle 259" descr="Rectangle"/>
                        <wps:cNvSpPr/>
                        <wps:spPr>
                          <a:xfrm>
                            <a:off x="1774209" y="0"/>
                            <a:ext cx="9144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Rectangle 260" descr="Rectangle"/>
                        <wps:cNvSpPr/>
                        <wps:spPr>
                          <a:xfrm>
                            <a:off x="873457" y="300250"/>
                            <a:ext cx="613410" cy="61341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Rectangle 261" descr="Rectangle"/>
                        <wps:cNvSpPr/>
                        <wps:spPr>
                          <a:xfrm>
                            <a:off x="1364776" y="736979"/>
                            <a:ext cx="613628" cy="61362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Rectangle 262" descr="Rectangle"/>
                        <wps:cNvSpPr/>
                        <wps:spPr>
                          <a:xfrm>
                            <a:off x="0" y="573205"/>
                            <a:ext cx="449580" cy="44958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Rectangle 263" descr="Rectangle"/>
                        <wps:cNvSpPr/>
                        <wps:spPr>
                          <a:xfrm>
                            <a:off x="545911" y="900752"/>
                            <a:ext cx="422275" cy="42227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264" name="Group 264" descr="colored graphic boxes"/>
                      <wpg:cNvGrpSpPr/>
                      <wpg:grpSpPr>
                        <a:xfrm rot="10800000">
                          <a:off x="0" y="0"/>
                          <a:ext cx="3077809" cy="1544412"/>
                          <a:chOff x="0" y="0"/>
                          <a:chExt cx="2688609" cy="1350607"/>
                        </a:xfrm>
                      </wpg:grpSpPr>
                      <wps:wsp>
                        <wps:cNvPr id="265" name="Rectangle 265" descr="Rectangle"/>
                        <wps:cNvSpPr/>
                        <wps:spPr>
                          <a:xfrm>
                            <a:off x="1774209" y="0"/>
                            <a:ext cx="9144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Rectangle 266" descr="Rectangle"/>
                        <wps:cNvSpPr/>
                        <wps:spPr>
                          <a:xfrm>
                            <a:off x="873457" y="300250"/>
                            <a:ext cx="613410" cy="61341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Rectangle 267" descr="Rectangle"/>
                        <wps:cNvSpPr/>
                        <wps:spPr>
                          <a:xfrm>
                            <a:off x="1364776" y="736979"/>
                            <a:ext cx="613628" cy="61362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Rectangle 268" descr="Rectangle"/>
                        <wps:cNvSpPr/>
                        <wps:spPr>
                          <a:xfrm>
                            <a:off x="0" y="573205"/>
                            <a:ext cx="449580" cy="44958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Rectangle 269" descr="Rectangle"/>
                        <wps:cNvSpPr/>
                        <wps:spPr>
                          <a:xfrm>
                            <a:off x="545911" y="900752"/>
                            <a:ext cx="422275" cy="422275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130AA2" id="Group 257" o:spid="_x0000_s1026" alt="Multi-colored squares" style="position:absolute;margin-left:-2.25pt;margin-top:-31.5pt;width:814.3pt;height:144.7pt;z-index:-251657216;mso-position-horizontal-relative:page;mso-position-vertical-relative:page;mso-width-relative:margin;mso-height-relative:margin" coordsize="103445,1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">
              <v:group id="Group 258" o:spid="_x0000_s1027" alt="colored graphic boxes" style="position:absolute;left:68961;top:2571;width:34484;height:15819" coordsize="26886,13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<v:rect id="Rectangle 259" o:spid="_x0000_s1028" alt="Rectangle" style="position:absolute;left:17742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" fillcolor="#f46036 [3204]" stroked="f" strokeweight="1pt"/>
                <v:rect id="Rectangle 260" o:spid="_x0000_s1029" alt="Rectangle" style="position:absolute;left:8734;top:3002;width:6134;height:6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" fillcolor="#fabfae [1300]" stroked="f" strokeweight="1pt"/>
                <v:rect id="Rectangle 261" o:spid="_x0000_s1030" alt="Rectangle" style="position:absolute;left:13647;top:7369;width:6137;height:6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" fillcolor="#f89f86 [1940]" stroked="f" strokeweight="1pt"/>
                <v:rect id="Rectangle 262" o:spid="_x0000_s1031" alt="Rectangle" style="position:absolute;top:5732;width:4495;height:4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" fillcolor="#2f4b83 [3207]" stroked="f"/>
                <v:rect id="Rectangle 263" o:spid="_x0000_s1032" alt="Rectangle" style="position:absolute;left:5459;top:9007;width:4222;height:4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" fillcolor="#bdcedd [1301]" stroked="f" strokeweight="1pt"/>
              </v:group>
              <v:group id="Group 264" o:spid="_x0000_s1033" alt="colored graphic boxes" style="position:absolute;width:30778;height:15444;rotation:180" coordsize="26886,13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">
                <v:rect id="Rectangle 265" o:spid="_x0000_s1034" alt="Rectangle" style="position:absolute;left:17742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" fillcolor="#f46036 [3204]" stroked="f" strokeweight="1pt"/>
                <v:rect id="Rectangle 266" o:spid="_x0000_s1035" alt="Rectangle" style="position:absolute;left:8734;top:3002;width:6134;height:6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" fillcolor="#fabfae [1300]" stroked="f" strokeweight="1pt"/>
                <v:rect id="Rectangle 267" o:spid="_x0000_s1036" alt="Rectangle" style="position:absolute;left:13647;top:7369;width:6137;height:6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" fillcolor="#f89f86 [1940]" stroked="f" strokeweight="1pt"/>
                <v:rect id="Rectangle 268" o:spid="_x0000_s1037" alt="Rectangle" style="position:absolute;top:5732;width:4495;height:4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" fillcolor="#bdcedd [1301]" stroked="f"/>
                <v:rect id="Rectangle 269" o:spid="_x0000_s1038" alt="Rectangle" style="position:absolute;left:5459;top:9007;width:4222;height:4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" fillcolor="#2f4b83 [3207]" stroked="f"/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720E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43037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A42D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406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3C678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0836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A270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60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ECD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5EC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8F4A18"/>
    <w:multiLevelType w:val="hybridMultilevel"/>
    <w:tmpl w:val="9ADA4D92"/>
    <w:lvl w:ilvl="0" w:tplc="77AA523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23E23"/>
    <w:multiLevelType w:val="hybridMultilevel"/>
    <w:tmpl w:val="367230B4"/>
    <w:lvl w:ilvl="0" w:tplc="6A8AB7A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60DDE"/>
    <w:multiLevelType w:val="multilevel"/>
    <w:tmpl w:val="D14E2B74"/>
    <w:lvl w:ilvl="0">
      <w:start w:val="1"/>
      <w:numFmt w:val="decimal"/>
      <w:lvlText w:val="%1."/>
      <w:lvlJc w:val="left"/>
      <w:pPr>
        <w:ind w:left="360" w:hanging="31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97A6A67"/>
    <w:multiLevelType w:val="hybridMultilevel"/>
    <w:tmpl w:val="62C2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830B5"/>
    <w:multiLevelType w:val="hybridMultilevel"/>
    <w:tmpl w:val="F91A06B6"/>
    <w:lvl w:ilvl="0" w:tplc="1EA286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E7775B2"/>
    <w:multiLevelType w:val="hybridMultilevel"/>
    <w:tmpl w:val="CAA84E80"/>
    <w:lvl w:ilvl="0" w:tplc="A51A47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4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 strokecolor="#c9f">
      <v:fill color="white" on="f"/>
      <v:stroke color="#c9f" weight="1.5pt" on="f"/>
      <o:colormru v:ext="edit" colors="#9cf,#f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3C"/>
    <w:rsid w:val="00001802"/>
    <w:rsid w:val="00007082"/>
    <w:rsid w:val="00007335"/>
    <w:rsid w:val="00007852"/>
    <w:rsid w:val="000120A7"/>
    <w:rsid w:val="00022169"/>
    <w:rsid w:val="00031643"/>
    <w:rsid w:val="00051AEB"/>
    <w:rsid w:val="000529E8"/>
    <w:rsid w:val="000541DD"/>
    <w:rsid w:val="00056AE7"/>
    <w:rsid w:val="00056E5E"/>
    <w:rsid w:val="000641F7"/>
    <w:rsid w:val="00066B9A"/>
    <w:rsid w:val="00081EB1"/>
    <w:rsid w:val="00084053"/>
    <w:rsid w:val="000854FE"/>
    <w:rsid w:val="000879BE"/>
    <w:rsid w:val="000A4144"/>
    <w:rsid w:val="000C27B9"/>
    <w:rsid w:val="000C2C07"/>
    <w:rsid w:val="000C402B"/>
    <w:rsid w:val="000C437B"/>
    <w:rsid w:val="000C7837"/>
    <w:rsid w:val="000C7E47"/>
    <w:rsid w:val="000E29D0"/>
    <w:rsid w:val="000E661E"/>
    <w:rsid w:val="000F13D2"/>
    <w:rsid w:val="000F4F38"/>
    <w:rsid w:val="000F6246"/>
    <w:rsid w:val="000F6EF3"/>
    <w:rsid w:val="00126B02"/>
    <w:rsid w:val="00135F6D"/>
    <w:rsid w:val="001368FB"/>
    <w:rsid w:val="0015463C"/>
    <w:rsid w:val="001823E4"/>
    <w:rsid w:val="00190238"/>
    <w:rsid w:val="0019220F"/>
    <w:rsid w:val="00194E5A"/>
    <w:rsid w:val="001A1CCE"/>
    <w:rsid w:val="001B5F60"/>
    <w:rsid w:val="001B7A4D"/>
    <w:rsid w:val="001D3D0A"/>
    <w:rsid w:val="001E1930"/>
    <w:rsid w:val="001E35DB"/>
    <w:rsid w:val="001E5B52"/>
    <w:rsid w:val="001F1D98"/>
    <w:rsid w:val="001F24D4"/>
    <w:rsid w:val="001F5E36"/>
    <w:rsid w:val="001F7E11"/>
    <w:rsid w:val="002029F1"/>
    <w:rsid w:val="002049AA"/>
    <w:rsid w:val="00206103"/>
    <w:rsid w:val="002169E8"/>
    <w:rsid w:val="00226B4E"/>
    <w:rsid w:val="00234B12"/>
    <w:rsid w:val="00242515"/>
    <w:rsid w:val="00250F89"/>
    <w:rsid w:val="002670B8"/>
    <w:rsid w:val="00280E98"/>
    <w:rsid w:val="0028517B"/>
    <w:rsid w:val="002873C7"/>
    <w:rsid w:val="00297C06"/>
    <w:rsid w:val="002A6D1B"/>
    <w:rsid w:val="002B10BC"/>
    <w:rsid w:val="002B1CC2"/>
    <w:rsid w:val="002D54C4"/>
    <w:rsid w:val="002D6A5A"/>
    <w:rsid w:val="002E4755"/>
    <w:rsid w:val="002E7F74"/>
    <w:rsid w:val="002F3FE6"/>
    <w:rsid w:val="003111C1"/>
    <w:rsid w:val="00311432"/>
    <w:rsid w:val="00320B3D"/>
    <w:rsid w:val="00321787"/>
    <w:rsid w:val="0032315A"/>
    <w:rsid w:val="00326C63"/>
    <w:rsid w:val="0032704D"/>
    <w:rsid w:val="00331725"/>
    <w:rsid w:val="0033413D"/>
    <w:rsid w:val="00334E50"/>
    <w:rsid w:val="003374E3"/>
    <w:rsid w:val="003433BE"/>
    <w:rsid w:val="00362388"/>
    <w:rsid w:val="00365F22"/>
    <w:rsid w:val="00373928"/>
    <w:rsid w:val="00380E09"/>
    <w:rsid w:val="00395998"/>
    <w:rsid w:val="003977C1"/>
    <w:rsid w:val="00397C43"/>
    <w:rsid w:val="003B0DE4"/>
    <w:rsid w:val="003B534A"/>
    <w:rsid w:val="003C2C8D"/>
    <w:rsid w:val="003C607E"/>
    <w:rsid w:val="003D6F3A"/>
    <w:rsid w:val="003E3EF7"/>
    <w:rsid w:val="003E6F76"/>
    <w:rsid w:val="003F6D4D"/>
    <w:rsid w:val="004048EA"/>
    <w:rsid w:val="00413B2D"/>
    <w:rsid w:val="00422C65"/>
    <w:rsid w:val="004236C9"/>
    <w:rsid w:val="00423B05"/>
    <w:rsid w:val="00424089"/>
    <w:rsid w:val="00424EC9"/>
    <w:rsid w:val="00424F02"/>
    <w:rsid w:val="00425705"/>
    <w:rsid w:val="00461BDC"/>
    <w:rsid w:val="00462012"/>
    <w:rsid w:val="00465785"/>
    <w:rsid w:val="0047016C"/>
    <w:rsid w:val="004740BB"/>
    <w:rsid w:val="00480E36"/>
    <w:rsid w:val="00481AB7"/>
    <w:rsid w:val="0048396A"/>
    <w:rsid w:val="00484C88"/>
    <w:rsid w:val="004865DC"/>
    <w:rsid w:val="00486E9E"/>
    <w:rsid w:val="0049066A"/>
    <w:rsid w:val="00491776"/>
    <w:rsid w:val="004A2FAB"/>
    <w:rsid w:val="004A4695"/>
    <w:rsid w:val="004A746D"/>
    <w:rsid w:val="004A786C"/>
    <w:rsid w:val="004B1A33"/>
    <w:rsid w:val="004C1586"/>
    <w:rsid w:val="004D359F"/>
    <w:rsid w:val="004E1834"/>
    <w:rsid w:val="004F03BF"/>
    <w:rsid w:val="004F2145"/>
    <w:rsid w:val="004F658A"/>
    <w:rsid w:val="00501A43"/>
    <w:rsid w:val="00505416"/>
    <w:rsid w:val="00506068"/>
    <w:rsid w:val="005063B3"/>
    <w:rsid w:val="005067A5"/>
    <w:rsid w:val="005074CA"/>
    <w:rsid w:val="00515AA0"/>
    <w:rsid w:val="00520D53"/>
    <w:rsid w:val="005253D2"/>
    <w:rsid w:val="005307E5"/>
    <w:rsid w:val="005456C7"/>
    <w:rsid w:val="00547704"/>
    <w:rsid w:val="005501A1"/>
    <w:rsid w:val="0055036F"/>
    <w:rsid w:val="00557008"/>
    <w:rsid w:val="00557A64"/>
    <w:rsid w:val="00557D3C"/>
    <w:rsid w:val="0057068F"/>
    <w:rsid w:val="00573201"/>
    <w:rsid w:val="005805A5"/>
    <w:rsid w:val="00583313"/>
    <w:rsid w:val="005863BA"/>
    <w:rsid w:val="00590278"/>
    <w:rsid w:val="00594D77"/>
    <w:rsid w:val="005A3EA7"/>
    <w:rsid w:val="005B31D2"/>
    <w:rsid w:val="005C1924"/>
    <w:rsid w:val="005D3173"/>
    <w:rsid w:val="005D3A9D"/>
    <w:rsid w:val="005E0479"/>
    <w:rsid w:val="005E4232"/>
    <w:rsid w:val="005E49E4"/>
    <w:rsid w:val="005E517B"/>
    <w:rsid w:val="00601307"/>
    <w:rsid w:val="0060180D"/>
    <w:rsid w:val="00607116"/>
    <w:rsid w:val="00614973"/>
    <w:rsid w:val="00634D58"/>
    <w:rsid w:val="00640F61"/>
    <w:rsid w:val="0064297C"/>
    <w:rsid w:val="0064622B"/>
    <w:rsid w:val="00657214"/>
    <w:rsid w:val="00657FED"/>
    <w:rsid w:val="006645B3"/>
    <w:rsid w:val="00673B4B"/>
    <w:rsid w:val="006814B1"/>
    <w:rsid w:val="00696385"/>
    <w:rsid w:val="006976F2"/>
    <w:rsid w:val="006A0A19"/>
    <w:rsid w:val="006B0B41"/>
    <w:rsid w:val="006E4C1F"/>
    <w:rsid w:val="006F7640"/>
    <w:rsid w:val="00702982"/>
    <w:rsid w:val="00702DD7"/>
    <w:rsid w:val="00705BEA"/>
    <w:rsid w:val="00713393"/>
    <w:rsid w:val="00716131"/>
    <w:rsid w:val="00717B0A"/>
    <w:rsid w:val="00717EEC"/>
    <w:rsid w:val="00721726"/>
    <w:rsid w:val="0072655B"/>
    <w:rsid w:val="00726B33"/>
    <w:rsid w:val="00731768"/>
    <w:rsid w:val="007352E2"/>
    <w:rsid w:val="007367ED"/>
    <w:rsid w:val="007513EB"/>
    <w:rsid w:val="0075357D"/>
    <w:rsid w:val="00764955"/>
    <w:rsid w:val="00770B4B"/>
    <w:rsid w:val="00775D14"/>
    <w:rsid w:val="007841F4"/>
    <w:rsid w:val="00790C35"/>
    <w:rsid w:val="007A0297"/>
    <w:rsid w:val="007A196A"/>
    <w:rsid w:val="007A5AF9"/>
    <w:rsid w:val="007A7E45"/>
    <w:rsid w:val="007B2716"/>
    <w:rsid w:val="007B47AA"/>
    <w:rsid w:val="007C1FDE"/>
    <w:rsid w:val="007C32DB"/>
    <w:rsid w:val="007C788B"/>
    <w:rsid w:val="007F61EC"/>
    <w:rsid w:val="0081051F"/>
    <w:rsid w:val="0081247F"/>
    <w:rsid w:val="008152CB"/>
    <w:rsid w:val="00815D15"/>
    <w:rsid w:val="008619C8"/>
    <w:rsid w:val="008649D0"/>
    <w:rsid w:val="00880354"/>
    <w:rsid w:val="00880EDE"/>
    <w:rsid w:val="00882A7A"/>
    <w:rsid w:val="008A18A6"/>
    <w:rsid w:val="008A5DCE"/>
    <w:rsid w:val="008C03FA"/>
    <w:rsid w:val="008C0458"/>
    <w:rsid w:val="008C0FE8"/>
    <w:rsid w:val="008C6A43"/>
    <w:rsid w:val="008C783E"/>
    <w:rsid w:val="008D5360"/>
    <w:rsid w:val="008E1E82"/>
    <w:rsid w:val="008E56FA"/>
    <w:rsid w:val="008E7187"/>
    <w:rsid w:val="00906CA7"/>
    <w:rsid w:val="009146F2"/>
    <w:rsid w:val="0092124E"/>
    <w:rsid w:val="00924BF8"/>
    <w:rsid w:val="00953D2E"/>
    <w:rsid w:val="00953F84"/>
    <w:rsid w:val="009629DE"/>
    <w:rsid w:val="00962A79"/>
    <w:rsid w:val="00964129"/>
    <w:rsid w:val="009670BF"/>
    <w:rsid w:val="00971856"/>
    <w:rsid w:val="00973309"/>
    <w:rsid w:val="00981A9F"/>
    <w:rsid w:val="0099163D"/>
    <w:rsid w:val="00993539"/>
    <w:rsid w:val="00997614"/>
    <w:rsid w:val="00997622"/>
    <w:rsid w:val="009B61B1"/>
    <w:rsid w:val="009C400F"/>
    <w:rsid w:val="009D3F98"/>
    <w:rsid w:val="009F4DEE"/>
    <w:rsid w:val="00A01BF5"/>
    <w:rsid w:val="00A02B04"/>
    <w:rsid w:val="00A03602"/>
    <w:rsid w:val="00A07967"/>
    <w:rsid w:val="00A1456C"/>
    <w:rsid w:val="00A20E4B"/>
    <w:rsid w:val="00A26FF7"/>
    <w:rsid w:val="00A303BA"/>
    <w:rsid w:val="00A353A8"/>
    <w:rsid w:val="00A35CF2"/>
    <w:rsid w:val="00A46381"/>
    <w:rsid w:val="00A57095"/>
    <w:rsid w:val="00A8388A"/>
    <w:rsid w:val="00A971F9"/>
    <w:rsid w:val="00AA0E09"/>
    <w:rsid w:val="00AA33BC"/>
    <w:rsid w:val="00AB027D"/>
    <w:rsid w:val="00AB2984"/>
    <w:rsid w:val="00AE0DD2"/>
    <w:rsid w:val="00AE3986"/>
    <w:rsid w:val="00AE41F2"/>
    <w:rsid w:val="00AF7D16"/>
    <w:rsid w:val="00B00474"/>
    <w:rsid w:val="00B27BF7"/>
    <w:rsid w:val="00B415D0"/>
    <w:rsid w:val="00B44AFE"/>
    <w:rsid w:val="00B4669F"/>
    <w:rsid w:val="00B71B05"/>
    <w:rsid w:val="00B74896"/>
    <w:rsid w:val="00B82852"/>
    <w:rsid w:val="00B86ABC"/>
    <w:rsid w:val="00BA3EE1"/>
    <w:rsid w:val="00BA61A8"/>
    <w:rsid w:val="00BA7D7E"/>
    <w:rsid w:val="00BB4054"/>
    <w:rsid w:val="00BC730B"/>
    <w:rsid w:val="00BD0BA1"/>
    <w:rsid w:val="00BD1A0E"/>
    <w:rsid w:val="00BD1B8D"/>
    <w:rsid w:val="00BF7C9D"/>
    <w:rsid w:val="00C04D29"/>
    <w:rsid w:val="00C05660"/>
    <w:rsid w:val="00C06B4F"/>
    <w:rsid w:val="00C152D5"/>
    <w:rsid w:val="00C15F5E"/>
    <w:rsid w:val="00C21379"/>
    <w:rsid w:val="00C23709"/>
    <w:rsid w:val="00C3230E"/>
    <w:rsid w:val="00C33CA5"/>
    <w:rsid w:val="00C432E1"/>
    <w:rsid w:val="00C56C98"/>
    <w:rsid w:val="00C6213B"/>
    <w:rsid w:val="00C64E42"/>
    <w:rsid w:val="00C67399"/>
    <w:rsid w:val="00C720BE"/>
    <w:rsid w:val="00C72419"/>
    <w:rsid w:val="00C75703"/>
    <w:rsid w:val="00C770B9"/>
    <w:rsid w:val="00C7782D"/>
    <w:rsid w:val="00C828D5"/>
    <w:rsid w:val="00C85F0F"/>
    <w:rsid w:val="00CB600E"/>
    <w:rsid w:val="00CB73E4"/>
    <w:rsid w:val="00CC50E0"/>
    <w:rsid w:val="00CE4556"/>
    <w:rsid w:val="00CF425D"/>
    <w:rsid w:val="00D2792B"/>
    <w:rsid w:val="00D3408F"/>
    <w:rsid w:val="00D574D0"/>
    <w:rsid w:val="00D67A7D"/>
    <w:rsid w:val="00D72AB2"/>
    <w:rsid w:val="00D80FEC"/>
    <w:rsid w:val="00DA0C6C"/>
    <w:rsid w:val="00DA13D4"/>
    <w:rsid w:val="00DA356F"/>
    <w:rsid w:val="00DB52B3"/>
    <w:rsid w:val="00DC058C"/>
    <w:rsid w:val="00DC563D"/>
    <w:rsid w:val="00DD0983"/>
    <w:rsid w:val="00DE5B37"/>
    <w:rsid w:val="00DE681D"/>
    <w:rsid w:val="00E0520A"/>
    <w:rsid w:val="00E146B7"/>
    <w:rsid w:val="00E232A6"/>
    <w:rsid w:val="00E335AF"/>
    <w:rsid w:val="00E53716"/>
    <w:rsid w:val="00E538A2"/>
    <w:rsid w:val="00E55EF9"/>
    <w:rsid w:val="00E80D66"/>
    <w:rsid w:val="00E86F30"/>
    <w:rsid w:val="00E91193"/>
    <w:rsid w:val="00E94291"/>
    <w:rsid w:val="00E97DC7"/>
    <w:rsid w:val="00EA5F11"/>
    <w:rsid w:val="00EC1AEA"/>
    <w:rsid w:val="00EC49C3"/>
    <w:rsid w:val="00EC4D0B"/>
    <w:rsid w:val="00EE4188"/>
    <w:rsid w:val="00EE6CFA"/>
    <w:rsid w:val="00EF12BC"/>
    <w:rsid w:val="00EF541D"/>
    <w:rsid w:val="00F04F56"/>
    <w:rsid w:val="00F0618F"/>
    <w:rsid w:val="00F24D57"/>
    <w:rsid w:val="00F30665"/>
    <w:rsid w:val="00F413DF"/>
    <w:rsid w:val="00F413ED"/>
    <w:rsid w:val="00F432A4"/>
    <w:rsid w:val="00F53F77"/>
    <w:rsid w:val="00F62F51"/>
    <w:rsid w:val="00F666CD"/>
    <w:rsid w:val="00F7178A"/>
    <w:rsid w:val="00F743E0"/>
    <w:rsid w:val="00F945E2"/>
    <w:rsid w:val="00F94B54"/>
    <w:rsid w:val="00FA1B95"/>
    <w:rsid w:val="00FA7075"/>
    <w:rsid w:val="00FB240C"/>
    <w:rsid w:val="00FB3767"/>
    <w:rsid w:val="00FC004E"/>
    <w:rsid w:val="00FC32DD"/>
    <w:rsid w:val="00FC4690"/>
    <w:rsid w:val="00FC5DFD"/>
    <w:rsid w:val="00FC648F"/>
    <w:rsid w:val="00FF15F1"/>
    <w:rsid w:val="00FF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 strokecolor="#c9f">
      <v:fill color="white" on="f"/>
      <v:stroke color="#c9f" weight="1.5pt" on="f"/>
      <o:colormru v:ext="edit" colors="#9cf,#fc6"/>
    </o:shapedefaults>
    <o:shapelayout v:ext="edit">
      <o:idmap v:ext="edit" data="1"/>
    </o:shapelayout>
  </w:shapeDefaults>
  <w:decimalSymbol w:val="."/>
  <w:listSeparator w:val=","/>
  <w14:docId w14:val="55D5B605"/>
  <w15:docId w15:val="{6B1A677E-0DE9-4966-9A67-0255A8FF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C06"/>
    <w:pPr>
      <w:spacing w:after="200"/>
    </w:pPr>
    <w:rPr>
      <w:rFonts w:asciiTheme="minorHAnsi" w:hAnsiTheme="minorHAnsi"/>
      <w:sz w:val="21"/>
      <w:szCs w:val="24"/>
    </w:rPr>
  </w:style>
  <w:style w:type="paragraph" w:styleId="Heading1">
    <w:name w:val="heading 1"/>
    <w:basedOn w:val="Normal"/>
    <w:link w:val="Heading1Char"/>
    <w:uiPriority w:val="9"/>
    <w:qFormat/>
    <w:rsid w:val="00297C06"/>
    <w:pPr>
      <w:spacing w:after="0"/>
      <w:contextualSpacing/>
      <w:outlineLvl w:val="0"/>
    </w:pPr>
    <w:rPr>
      <w:rFonts w:asciiTheme="majorHAnsi" w:hAnsiTheme="majorHAnsi" w:cs="Arial"/>
      <w:b/>
      <w:color w:val="D3370B" w:themeColor="accent1" w:themeShade="BF"/>
      <w:sz w:val="40"/>
      <w:szCs w:val="32"/>
    </w:rPr>
  </w:style>
  <w:style w:type="paragraph" w:styleId="Heading2">
    <w:name w:val="heading 2"/>
    <w:basedOn w:val="Heading1"/>
    <w:link w:val="Heading2Char"/>
    <w:uiPriority w:val="9"/>
    <w:qFormat/>
    <w:rsid w:val="00297C06"/>
    <w:pPr>
      <w:spacing w:after="120"/>
      <w:outlineLvl w:val="1"/>
    </w:pPr>
    <w:rPr>
      <w:caps/>
      <w:sz w:val="28"/>
    </w:rPr>
  </w:style>
  <w:style w:type="paragraph" w:styleId="Heading3">
    <w:name w:val="heading 3"/>
    <w:link w:val="Heading3Char"/>
    <w:uiPriority w:val="9"/>
    <w:qFormat/>
    <w:rsid w:val="00297C06"/>
    <w:pPr>
      <w:spacing w:before="500" w:after="240"/>
      <w:contextualSpacing/>
      <w:outlineLvl w:val="2"/>
    </w:pPr>
    <w:rPr>
      <w:rFonts w:asciiTheme="majorHAnsi" w:hAnsiTheme="majorHAnsi" w:cs="Arial"/>
      <w:b/>
      <w:color w:val="426380" w:themeColor="accent2" w:themeShade="BF"/>
      <w:sz w:val="28"/>
      <w:szCs w:val="52"/>
    </w:rPr>
  </w:style>
  <w:style w:type="paragraph" w:styleId="Heading4">
    <w:name w:val="heading 4"/>
    <w:next w:val="Normal"/>
    <w:link w:val="Heading4Char"/>
    <w:uiPriority w:val="9"/>
    <w:qFormat/>
    <w:rsid w:val="00297C06"/>
    <w:pPr>
      <w:spacing w:after="240"/>
      <w:outlineLvl w:val="3"/>
    </w:pPr>
    <w:rPr>
      <w:rFonts w:asciiTheme="minorHAnsi" w:hAnsiTheme="minorHAnsi" w:cs="Arial"/>
      <w:b/>
      <w:noProof/>
      <w:color w:val="426380" w:themeColor="accent2" w:themeShade="BF"/>
      <w:spacing w:val="10"/>
      <w:sz w:val="28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C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D3370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D0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C24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D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C24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D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563571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7C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63571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A971F9"/>
    <w:pPr>
      <w:spacing w:after="0"/>
      <w:ind w:right="288"/>
      <w:contextualSpacing/>
    </w:pPr>
    <w:rPr>
      <w:b/>
      <w:i/>
      <w:iCs/>
      <w:color w:val="2F4B83" w:themeColor="accent4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97C06"/>
    <w:rPr>
      <w:rFonts w:asciiTheme="majorHAnsi" w:hAnsiTheme="majorHAnsi" w:cs="Arial"/>
      <w:b/>
      <w:caps/>
      <w:color w:val="D3370B" w:themeColor="accent1" w:themeShade="BF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97C06"/>
    <w:rPr>
      <w:rFonts w:asciiTheme="majorHAnsi" w:hAnsiTheme="majorHAnsi" w:cs="Arial"/>
      <w:b/>
      <w:color w:val="D3370B" w:themeColor="accent1" w:themeShade="BF"/>
      <w:sz w:val="40"/>
      <w:szCs w:val="32"/>
    </w:rPr>
  </w:style>
  <w:style w:type="character" w:customStyle="1" w:styleId="QuoteChar">
    <w:name w:val="Quote Char"/>
    <w:basedOn w:val="DefaultParagraphFont"/>
    <w:link w:val="Quote"/>
    <w:uiPriority w:val="29"/>
    <w:rsid w:val="00A971F9"/>
    <w:rPr>
      <w:rFonts w:asciiTheme="minorHAnsi" w:hAnsiTheme="minorHAnsi"/>
      <w:b/>
      <w:i/>
      <w:iCs/>
      <w:color w:val="2F4B83" w:themeColor="accent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7C06"/>
    <w:rPr>
      <w:rFonts w:asciiTheme="minorHAnsi" w:hAnsiTheme="minorHAnsi" w:cs="Arial"/>
      <w:b/>
      <w:noProof/>
      <w:color w:val="426380" w:themeColor="accent2" w:themeShade="BF"/>
      <w:spacing w:val="10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97C06"/>
    <w:rPr>
      <w:rFonts w:asciiTheme="majorHAnsi" w:hAnsiTheme="majorHAnsi" w:cs="Arial"/>
      <w:b/>
      <w:color w:val="426380" w:themeColor="accent2" w:themeShade="BF"/>
      <w:sz w:val="28"/>
      <w:szCs w:val="52"/>
    </w:rPr>
  </w:style>
  <w:style w:type="paragraph" w:styleId="ListBullet">
    <w:name w:val="List Bullet"/>
    <w:basedOn w:val="Normal"/>
    <w:autoRedefine/>
    <w:uiPriority w:val="10"/>
    <w:qFormat/>
    <w:rsid w:val="00E53716"/>
    <w:pPr>
      <w:keepLines/>
      <w:numPr>
        <w:numId w:val="11"/>
      </w:num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clear" w:color="FFFFFF" w:fill="auto"/>
      <w:spacing w:after="120" w:line="200" w:lineRule="atLeast"/>
      <w:ind w:right="245"/>
    </w:pPr>
    <w:rPr>
      <w:rFonts w:ascii="Trebuchet MS" w:hAnsi="Trebuchet MS" w:cs="Arial"/>
      <w:iCs/>
      <w:spacing w:val="-5"/>
      <w:sz w:val="22"/>
      <w:szCs w:val="22"/>
    </w:rPr>
  </w:style>
  <w:style w:type="paragraph" w:styleId="BalloonText">
    <w:name w:val="Balloon Text"/>
    <w:basedOn w:val="Normal"/>
    <w:semiHidden/>
    <w:rsid w:val="00A145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0BF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0BF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uiPriority w:val="39"/>
    <w:rsid w:val="00520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1"/>
    <w:qFormat/>
    <w:rsid w:val="004A4695"/>
    <w:rPr>
      <w:color w:val="2F4B83" w:themeColor="accent4"/>
      <w:sz w:val="72"/>
    </w:rPr>
  </w:style>
  <w:style w:type="character" w:customStyle="1" w:styleId="TitleChar">
    <w:name w:val="Title Char"/>
    <w:basedOn w:val="DefaultParagraphFont"/>
    <w:link w:val="Title"/>
    <w:uiPriority w:val="1"/>
    <w:rsid w:val="00C720BE"/>
    <w:rPr>
      <w:rFonts w:asciiTheme="majorHAnsi" w:hAnsiTheme="majorHAnsi" w:cs="Arial"/>
      <w:b/>
      <w:color w:val="2F4B83" w:themeColor="accent4"/>
      <w:sz w:val="72"/>
      <w:szCs w:val="32"/>
    </w:rPr>
  </w:style>
  <w:style w:type="paragraph" w:styleId="Subtitle">
    <w:name w:val="Subtitle"/>
    <w:basedOn w:val="Normal"/>
    <w:next w:val="Normal"/>
    <w:link w:val="SubtitleChar"/>
    <w:uiPriority w:val="2"/>
    <w:qFormat/>
    <w:rsid w:val="0032315A"/>
    <w:pPr>
      <w:numPr>
        <w:ilvl w:val="1"/>
      </w:numPr>
      <w:spacing w:after="160"/>
    </w:pPr>
    <w:rPr>
      <w:rFonts w:eastAsiaTheme="minorEastAsia" w:cstheme="minorBidi"/>
      <w:color w:val="426380" w:themeColor="accent2" w:themeShade="BF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sid w:val="0032315A"/>
    <w:rPr>
      <w:rFonts w:asciiTheme="minorHAnsi" w:eastAsiaTheme="minorEastAsia" w:hAnsiTheme="minorHAnsi" w:cstheme="minorBidi"/>
      <w:color w:val="426380" w:themeColor="accent2" w:themeShade="BF"/>
      <w:spacing w:val="15"/>
      <w:sz w:val="24"/>
      <w:szCs w:val="22"/>
    </w:rPr>
  </w:style>
  <w:style w:type="paragraph" w:customStyle="1" w:styleId="ContactInfo">
    <w:name w:val="Contact Info"/>
    <w:basedOn w:val="Subtitle"/>
    <w:link w:val="ContactInfoChar"/>
    <w:uiPriority w:val="10"/>
    <w:qFormat/>
    <w:rsid w:val="00D3408F"/>
    <w:pPr>
      <w:spacing w:before="480" w:after="0"/>
      <w:contextualSpacing/>
      <w:jc w:val="center"/>
    </w:pPr>
  </w:style>
  <w:style w:type="character" w:customStyle="1" w:styleId="ContactInfoChar">
    <w:name w:val="Contact Info Char"/>
    <w:basedOn w:val="SubtitleChar"/>
    <w:link w:val="ContactInfo"/>
    <w:uiPriority w:val="10"/>
    <w:rsid w:val="00C720BE"/>
    <w:rPr>
      <w:rFonts w:asciiTheme="minorHAnsi" w:eastAsiaTheme="minorEastAsia" w:hAnsiTheme="minorHAnsi" w:cstheme="minorBidi"/>
      <w:color w:val="426380" w:themeColor="accent2" w:themeShade="BF"/>
      <w:spacing w:val="15"/>
      <w:sz w:val="24"/>
      <w:szCs w:val="22"/>
    </w:rPr>
  </w:style>
  <w:style w:type="character" w:styleId="PlaceholderText">
    <w:name w:val="Placeholder Text"/>
    <w:basedOn w:val="DefaultParagraphFont"/>
    <w:uiPriority w:val="99"/>
    <w:semiHidden/>
    <w:rsid w:val="00424EC9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7C06"/>
    <w:rPr>
      <w:rFonts w:asciiTheme="majorHAnsi" w:eastAsiaTheme="majorEastAsia" w:hAnsiTheme="majorHAnsi" w:cstheme="majorBidi"/>
      <w:color w:val="D3370B" w:themeColor="accent1" w:themeShade="BF"/>
      <w:sz w:val="21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7C06"/>
    <w:rPr>
      <w:rFonts w:asciiTheme="majorHAnsi" w:eastAsiaTheme="majorEastAsia" w:hAnsiTheme="majorHAnsi" w:cstheme="majorBidi"/>
      <w:i/>
      <w:iCs/>
      <w:color w:val="563571" w:themeColor="text1" w:themeTint="D8"/>
      <w:sz w:val="21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97C06"/>
    <w:rPr>
      <w:i/>
      <w:iCs/>
      <w:color w:val="D3370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7C06"/>
    <w:pPr>
      <w:pBdr>
        <w:top w:val="single" w:sz="4" w:space="10" w:color="D3370B" w:themeColor="accent1" w:themeShade="BF"/>
        <w:bottom w:val="single" w:sz="4" w:space="10" w:color="D3370B" w:themeColor="accent1" w:themeShade="BF"/>
      </w:pBdr>
      <w:spacing w:before="360" w:after="360"/>
      <w:ind w:left="864" w:right="864"/>
      <w:jc w:val="center"/>
    </w:pPr>
    <w:rPr>
      <w:i/>
      <w:iCs/>
      <w:color w:val="D3370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7C06"/>
    <w:rPr>
      <w:rFonts w:asciiTheme="minorHAnsi" w:hAnsiTheme="minorHAnsi"/>
      <w:i/>
      <w:iCs/>
      <w:color w:val="D3370B" w:themeColor="accent1" w:themeShade="BF"/>
      <w:sz w:val="21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7C06"/>
    <w:rPr>
      <w:b/>
      <w:bCs/>
      <w:caps w:val="0"/>
      <w:smallCaps/>
      <w:color w:val="D3370B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297C06"/>
    <w:pPr>
      <w:pBdr>
        <w:top w:val="single" w:sz="2" w:space="10" w:color="D3370B" w:themeColor="accent1" w:themeShade="BF"/>
        <w:left w:val="single" w:sz="2" w:space="10" w:color="D3370B" w:themeColor="accent1" w:themeShade="BF"/>
        <w:bottom w:val="single" w:sz="2" w:space="10" w:color="D3370B" w:themeColor="accent1" w:themeShade="BF"/>
        <w:right w:val="single" w:sz="2" w:space="10" w:color="D3370B" w:themeColor="accent1" w:themeShade="BF"/>
      </w:pBdr>
      <w:ind w:left="1152" w:right="1152"/>
    </w:pPr>
    <w:rPr>
      <w:rFonts w:eastAsiaTheme="minorEastAsia" w:cstheme="minorBidi"/>
      <w:i/>
      <w:iCs/>
      <w:color w:val="D3370B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297C06"/>
    <w:rPr>
      <w:color w:val="D3370B" w:themeColor="accent1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297C06"/>
    <w:rPr>
      <w:color w:val="D3370B" w:themeColor="accent1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7C06"/>
    <w:rPr>
      <w:color w:val="605E5C"/>
      <w:shd w:val="clear" w:color="auto" w:fill="E1DFDD"/>
    </w:rPr>
  </w:style>
  <w:style w:type="character" w:styleId="BookTitle">
    <w:name w:val="Book Title"/>
    <w:basedOn w:val="DefaultParagraphFont"/>
    <w:uiPriority w:val="33"/>
    <w:semiHidden/>
    <w:unhideWhenUsed/>
    <w:qFormat/>
    <w:rsid w:val="001D3D0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D3D0A"/>
    <w:rPr>
      <w:i/>
      <w:iCs/>
      <w:color w:val="171123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sid w:val="001D3D0A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D0A"/>
    <w:rPr>
      <w:rFonts w:asciiTheme="majorHAnsi" w:eastAsiaTheme="majorEastAsia" w:hAnsiTheme="majorHAnsi" w:cstheme="majorBidi"/>
      <w:color w:val="8C2407" w:themeColor="accent1" w:themeShade="7F"/>
      <w:sz w:val="21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D0A"/>
    <w:rPr>
      <w:rFonts w:asciiTheme="majorHAnsi" w:eastAsiaTheme="majorEastAsia" w:hAnsiTheme="majorHAnsi" w:cstheme="majorBidi"/>
      <w:i/>
      <w:iCs/>
      <w:color w:val="8C2407" w:themeColor="accent1" w:themeShade="7F"/>
      <w:sz w:val="21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D0A"/>
    <w:rPr>
      <w:rFonts w:asciiTheme="majorHAnsi" w:eastAsiaTheme="majorEastAsia" w:hAnsiTheme="majorHAnsi" w:cstheme="majorBidi"/>
      <w:color w:val="563571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unhideWhenUsed/>
    <w:qFormat/>
    <w:rsid w:val="001D3D0A"/>
    <w:pPr>
      <w:ind w:left="720"/>
      <w:contextualSpacing/>
    </w:pPr>
  </w:style>
  <w:style w:type="paragraph" w:styleId="NoSpacing">
    <w:name w:val="No Spacing"/>
    <w:uiPriority w:val="1"/>
    <w:semiHidden/>
    <w:unhideWhenUsed/>
    <w:qFormat/>
    <w:rsid w:val="001D3D0A"/>
    <w:rPr>
      <w:rFonts w:asciiTheme="minorHAnsi" w:hAnsiTheme="minorHAnsi"/>
      <w:sz w:val="21"/>
      <w:szCs w:val="24"/>
    </w:rPr>
  </w:style>
  <w:style w:type="character" w:styleId="Strong">
    <w:name w:val="Strong"/>
    <w:basedOn w:val="DefaultParagraphFont"/>
    <w:uiPriority w:val="22"/>
    <w:semiHidden/>
    <w:unhideWhenUsed/>
    <w:qFormat/>
    <w:rsid w:val="001D3D0A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1D3D0A"/>
    <w:rPr>
      <w:i/>
      <w:iCs/>
      <w:color w:val="6B428C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D3D0A"/>
    <w:rPr>
      <w:smallCaps/>
      <w:color w:val="804FA8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3D0A"/>
    <w:pPr>
      <w:keepNext/>
      <w:keepLines/>
      <w:spacing w:before="240"/>
      <w:contextualSpacing w:val="0"/>
      <w:outlineLvl w:val="9"/>
    </w:pPr>
    <w:rPr>
      <w:rFonts w:eastAsiaTheme="majorEastAsia" w:cstheme="majorBidi"/>
      <w:b w:val="0"/>
      <w:sz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854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4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4FE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4FE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ani\AppData\Roaming\Microsoft\Templates\Business_brochure_trifold.dotx" TargetMode="External"/></Relationships>
</file>

<file path=word/theme/theme1.xml><?xml version="1.0" encoding="utf-8"?>
<a:theme xmlns:a="http://schemas.openxmlformats.org/drawingml/2006/main" name="Office Theme">
  <a:themeElements>
    <a:clrScheme name="Custom 14">
      <a:dk1>
        <a:srgbClr val="372248"/>
      </a:dk1>
      <a:lt1>
        <a:srgbClr val="FFFFFF"/>
      </a:lt1>
      <a:dk2>
        <a:srgbClr val="171123"/>
      </a:dk2>
      <a:lt2>
        <a:srgbClr val="FFFFFF"/>
      </a:lt2>
      <a:accent1>
        <a:srgbClr val="F46036"/>
      </a:accent1>
      <a:accent2>
        <a:srgbClr val="5B85AA"/>
      </a:accent2>
      <a:accent3>
        <a:srgbClr val="F46036"/>
      </a:accent3>
      <a:accent4>
        <a:srgbClr val="2F4B83"/>
      </a:accent4>
      <a:accent5>
        <a:srgbClr val="55559D"/>
      </a:accent5>
      <a:accent6>
        <a:srgbClr val="493670"/>
      </a:accent6>
      <a:hlink>
        <a:srgbClr val="F46036"/>
      </a:hlink>
      <a:folHlink>
        <a:srgbClr val="F46038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47B715-D386-4392-86F9-5A2D1FF3C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Business_brochure_trifold</Template>
  <TotalTime>0</TotalTime>
  <Pages>3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gilani</dc:creator>
  <cp:lastModifiedBy>solimani</cp:lastModifiedBy>
  <cp:revision>2</cp:revision>
  <cp:lastPrinted>2002-04-11T10:32:00Z</cp:lastPrinted>
  <dcterms:created xsi:type="dcterms:W3CDTF">2020-11-04T05:40:00Z</dcterms:created>
  <dcterms:modified xsi:type="dcterms:W3CDTF">2020-11-04T05:40:00Z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TC060888481033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Anumol@vidyatech.com</vt:lpwstr>
  </property>
  <property fmtid="{D5CDD505-2E9C-101B-9397-08002B2CF9AE}" pid="6" name="MSIP_Label_f42aa342-8706-4288-bd11-ebb85995028c_SetDate">
    <vt:lpwstr>2018-06-07T08:31:27.2306104Z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0x010100AA3F7D94069FF64A86F7DFF56D60E3BE</vt:lpwstr>
  </property>
</Properties>
</file>